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63F0" w14:textId="77777777" w:rsidR="00311D16" w:rsidRDefault="00311D16" w:rsidP="00C55383">
      <w:pPr>
        <w:pStyle w:val="Title"/>
        <w:jc w:val="left"/>
      </w:pPr>
    </w:p>
    <w:p w14:paraId="60DAEF70" w14:textId="16A82B63" w:rsidR="00C55383" w:rsidRPr="009F1B85" w:rsidRDefault="00C55383" w:rsidP="00C55383">
      <w:pPr>
        <w:pStyle w:val="Title"/>
        <w:rPr>
          <w:rFonts w:ascii="Dubai" w:hAnsi="Dubai" w:cs="Dubai"/>
          <w:sz w:val="28"/>
          <w:szCs w:val="28"/>
        </w:rPr>
      </w:pPr>
      <w:r w:rsidRPr="009F1B85">
        <w:rPr>
          <w:rFonts w:ascii="Dubai" w:hAnsi="Dubai" w:cs="Dubai"/>
          <w:sz w:val="28"/>
          <w:szCs w:val="28"/>
        </w:rPr>
        <w:t xml:space="preserve">Project registration form                    </w:t>
      </w:r>
      <w:r w:rsidR="00941193">
        <w:rPr>
          <w:rFonts w:ascii="Dubai" w:hAnsi="Dubai" w:cs="Dubai"/>
          <w:sz w:val="28"/>
          <w:szCs w:val="28"/>
        </w:rPr>
        <w:t xml:space="preserve">                </w:t>
      </w:r>
      <w:r w:rsidRPr="009F1B85">
        <w:rPr>
          <w:rFonts w:ascii="Dubai" w:hAnsi="Dubai" w:cs="Dubai"/>
          <w:sz w:val="28"/>
          <w:szCs w:val="28"/>
        </w:rPr>
        <w:t xml:space="preserve">     </w:t>
      </w:r>
      <w:r w:rsidRPr="00A835F7">
        <w:rPr>
          <w:rFonts w:ascii="Dubai" w:hAnsi="Dubai" w:cs="Dubai"/>
          <w:b w:val="0"/>
          <w:bCs/>
          <w:sz w:val="28"/>
          <w:szCs w:val="28"/>
          <w:rtl/>
          <w:lang w:bidi="ar-AE"/>
        </w:rPr>
        <w:t xml:space="preserve">نموذج طلب تسجيل مشروع                  </w:t>
      </w:r>
      <w:r w:rsidRPr="00A835F7">
        <w:rPr>
          <w:rFonts w:ascii="Dubai" w:hAnsi="Dubai" w:cs="Dubai"/>
          <w:b w:val="0"/>
          <w:bCs/>
          <w:color w:val="auto"/>
          <w:spacing w:val="10"/>
          <w:sz w:val="28"/>
          <w:szCs w:val="28"/>
          <w:rtl/>
        </w:rPr>
        <w:t xml:space="preserve">      </w:t>
      </w:r>
    </w:p>
    <w:tbl>
      <w:tblPr>
        <w:tblStyle w:val="TableGrid"/>
        <w:tblpPr w:leftFromText="180" w:rightFromText="180" w:vertAnchor="page" w:horzAnchor="margin" w:tblpX="-840" w:tblpY="2326"/>
        <w:tblW w:w="5853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39"/>
        <w:gridCol w:w="6"/>
        <w:gridCol w:w="5443"/>
      </w:tblGrid>
      <w:tr w:rsidR="00145B56" w:rsidRPr="00F0749B" w14:paraId="032A7B12" w14:textId="77777777" w:rsidTr="00FA096D">
        <w:trPr>
          <w:cantSplit/>
          <w:trHeight w:hRule="exact" w:val="450"/>
        </w:trPr>
        <w:tc>
          <w:tcPr>
            <w:tcW w:w="11788" w:type="dxa"/>
            <w:gridSpan w:val="3"/>
            <w:shd w:val="clear" w:color="auto" w:fill="95B3D7" w:themeFill="accent1" w:themeFillTint="99"/>
            <w:vAlign w:val="center"/>
          </w:tcPr>
          <w:p w14:paraId="454828D0" w14:textId="4151AC4A" w:rsidR="00145B56" w:rsidRPr="00F0749B" w:rsidRDefault="00145B56" w:rsidP="00FA096D">
            <w:pPr>
              <w:pStyle w:val="Heading1"/>
              <w:ind w:right="-54"/>
              <w:jc w:val="center"/>
              <w:rPr>
                <w:rFonts w:ascii="Dubai" w:hAnsi="Dubai" w:cs="Dubai"/>
                <w:color w:val="auto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color w:val="auto"/>
                <w:sz w:val="22"/>
                <w:szCs w:val="22"/>
              </w:rPr>
              <w:t xml:space="preserve">Project Information </w:t>
            </w:r>
            <w:r w:rsidR="0087070E">
              <w:rPr>
                <w:rFonts w:ascii="Dubai" w:hAnsi="Dubai" w:cs="Duba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F0749B">
              <w:rPr>
                <w:rFonts w:ascii="Dubai" w:hAnsi="Dubai" w:cs="Dubai"/>
                <w:color w:val="auto"/>
                <w:sz w:val="22"/>
                <w:szCs w:val="22"/>
                <w:rtl/>
                <w:lang w:bidi="ar-AE"/>
              </w:rPr>
              <w:t>بيانات المشروع</w:t>
            </w:r>
          </w:p>
          <w:p w14:paraId="7C527A4B" w14:textId="77777777" w:rsidR="00145B56" w:rsidRPr="00F0749B" w:rsidRDefault="00145B56" w:rsidP="00FA096D">
            <w:pPr>
              <w:pStyle w:val="Heading1"/>
              <w:ind w:right="-54"/>
              <w:rPr>
                <w:rFonts w:ascii="Dubai" w:hAnsi="Dubai" w:cs="Dubai"/>
                <w:color w:val="auto"/>
                <w:sz w:val="22"/>
                <w:szCs w:val="22"/>
                <w:rtl/>
                <w:lang w:bidi="ar-AE"/>
              </w:rPr>
            </w:pPr>
            <w:r w:rsidRPr="00F0749B">
              <w:rPr>
                <w:rFonts w:ascii="Dubai" w:hAnsi="Dubai" w:cs="Dubai"/>
                <w:color w:val="auto"/>
                <w:sz w:val="22"/>
                <w:szCs w:val="22"/>
                <w:rtl/>
                <w:lang w:bidi="ar-AE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145B56" w:rsidRPr="00F0749B" w14:paraId="592672C7" w14:textId="77777777" w:rsidTr="00FA096D">
        <w:trPr>
          <w:cantSplit/>
          <w:trHeight w:hRule="exact" w:val="637"/>
        </w:trPr>
        <w:tc>
          <w:tcPr>
            <w:tcW w:w="11788" w:type="dxa"/>
            <w:gridSpan w:val="3"/>
            <w:vAlign w:val="center"/>
          </w:tcPr>
          <w:p w14:paraId="0FC023B4" w14:textId="4E9F3D23" w:rsidR="00145B56" w:rsidRPr="00F0749B" w:rsidRDefault="00145B56" w:rsidP="00FA096D">
            <w:pPr>
              <w:rPr>
                <w:rFonts w:ascii="Dubai" w:hAnsi="Dubai" w:cs="Dubai"/>
                <w:sz w:val="22"/>
                <w:szCs w:val="22"/>
                <w:rtl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</w:rPr>
              <w:t xml:space="preserve">Project </w:t>
            </w:r>
            <w:r w:rsidR="00CF59C8">
              <w:rPr>
                <w:rFonts w:ascii="Dubai" w:hAnsi="Dubai" w:cs="Dubai"/>
                <w:sz w:val="22"/>
                <w:szCs w:val="22"/>
              </w:rPr>
              <w:t>N</w:t>
            </w:r>
            <w:r w:rsidRPr="00F0749B">
              <w:rPr>
                <w:rFonts w:ascii="Dubai" w:hAnsi="Dubai" w:cs="Dubai"/>
                <w:sz w:val="22"/>
                <w:szCs w:val="22"/>
              </w:rPr>
              <w:t>ame</w:t>
            </w:r>
            <w:r w:rsidR="00B37B77">
              <w:rPr>
                <w:rFonts w:ascii="Dubai" w:hAnsi="Dubai" w:cs="Dubai" w:hint="cs"/>
                <w:sz w:val="22"/>
                <w:szCs w:val="22"/>
                <w:rtl/>
              </w:rPr>
              <w:t xml:space="preserve">: </w:t>
            </w:r>
            <w:r w:rsidR="00B37B77">
              <w:rPr>
                <w:rFonts w:ascii="Dubai" w:hAnsi="Dubai" w:cs="Dubai"/>
                <w:sz w:val="22"/>
                <w:szCs w:val="22"/>
              </w:rPr>
              <w:t xml:space="preserve">           </w:t>
            </w:r>
            <w:r w:rsidR="00597C21">
              <w:rPr>
                <w:rFonts w:ascii="Dubai" w:hAnsi="Dubai" w:cs="Dubai"/>
                <w:sz w:val="22"/>
                <w:szCs w:val="22"/>
              </w:rPr>
              <w:t xml:space="preserve">               </w:t>
            </w:r>
            <w:r w:rsidR="00B37B77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="00597C21">
              <w:rPr>
                <w:rFonts w:ascii="Dubai" w:hAnsi="Dubai" w:cs="Dubai"/>
                <w:sz w:val="22"/>
                <w:szCs w:val="22"/>
              </w:rPr>
              <w:t xml:space="preserve">                          </w:t>
            </w:r>
            <w:r w:rsidR="00B37B77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="00A835F7">
              <w:rPr>
                <w:rFonts w:ascii="Dubai" w:hAnsi="Dubai" w:cs="Dubai"/>
                <w:sz w:val="22"/>
                <w:szCs w:val="22"/>
              </w:rPr>
              <w:t xml:space="preserve">  </w:t>
            </w:r>
            <w:r w:rsidR="00597C21">
              <w:rPr>
                <w:rFonts w:ascii="Dubai" w:hAnsi="Dubai" w:cs="Dubai"/>
                <w:sz w:val="22"/>
                <w:szCs w:val="22"/>
              </w:rPr>
              <w:t xml:space="preserve">  </w:t>
            </w:r>
            <w:r w:rsidR="00A835F7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="00B37B77">
              <w:rPr>
                <w:rFonts w:ascii="Dubai" w:hAnsi="Dubai" w:cs="Dubai"/>
                <w:sz w:val="22"/>
                <w:szCs w:val="22"/>
              </w:rPr>
              <w:t>Project No.:</w:t>
            </w:r>
            <w:r w:rsidRPr="00F0749B">
              <w:rPr>
                <w:rFonts w:ascii="Dubai" w:hAnsi="Dubai" w:cs="Dubai"/>
                <w:sz w:val="22"/>
                <w:szCs w:val="22"/>
              </w:rPr>
              <w:t xml:space="preserve">                                  </w:t>
            </w:r>
            <w:r w:rsidRPr="00F0749B">
              <w:rPr>
                <w:rFonts w:ascii="Dubai" w:hAnsi="Dubai" w:cs="Dubai"/>
                <w:sz w:val="22"/>
                <w:szCs w:val="22"/>
                <w:rtl/>
              </w:rPr>
              <w:t xml:space="preserve">   </w:t>
            </w:r>
            <w:r w:rsidR="00B37B77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>رقم المشروع:</w:t>
            </w:r>
            <w:r w:rsidRPr="00F0749B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0749B">
              <w:rPr>
                <w:rFonts w:ascii="Dubai" w:hAnsi="Dubai" w:cs="Dubai"/>
                <w:sz w:val="22"/>
                <w:szCs w:val="22"/>
              </w:rPr>
              <w:t xml:space="preserve">   </w:t>
            </w:r>
            <w:r w:rsidR="00597C21">
              <w:rPr>
                <w:rFonts w:ascii="Dubai" w:hAnsi="Dubai" w:cs="Dubai"/>
                <w:sz w:val="22"/>
                <w:szCs w:val="22"/>
              </w:rPr>
              <w:t xml:space="preserve">         </w:t>
            </w:r>
            <w:r w:rsidRPr="00F0749B">
              <w:rPr>
                <w:rFonts w:ascii="Dubai" w:hAnsi="Dubai" w:cs="Dubai"/>
                <w:sz w:val="22"/>
                <w:szCs w:val="22"/>
              </w:rPr>
              <w:t xml:space="preserve">           </w:t>
            </w:r>
            <w:r w:rsidR="00597C21">
              <w:rPr>
                <w:rFonts w:ascii="Dubai" w:hAnsi="Dubai" w:cs="Dubai"/>
                <w:sz w:val="22"/>
                <w:szCs w:val="22"/>
              </w:rPr>
              <w:t xml:space="preserve">   </w:t>
            </w:r>
            <w:r w:rsidR="00A835F7">
              <w:rPr>
                <w:rFonts w:ascii="Dubai" w:hAnsi="Dubai" w:cs="Dubai"/>
                <w:sz w:val="22"/>
                <w:szCs w:val="22"/>
              </w:rPr>
              <w:t xml:space="preserve">  </w:t>
            </w:r>
            <w:r w:rsidRPr="00F0749B">
              <w:rPr>
                <w:rFonts w:ascii="Dubai" w:hAnsi="Dubai" w:cs="Dubai"/>
                <w:sz w:val="22"/>
                <w:szCs w:val="22"/>
              </w:rPr>
              <w:t xml:space="preserve">       </w:t>
            </w:r>
            <w:r w:rsidRPr="00F0749B">
              <w:rPr>
                <w:rFonts w:ascii="Dubai" w:hAnsi="Dubai" w:cs="Dubai"/>
                <w:sz w:val="22"/>
                <w:szCs w:val="22"/>
                <w:rtl/>
                <w:lang w:bidi="ar-AE"/>
              </w:rPr>
              <w:t>اسم المشروع:</w:t>
            </w:r>
          </w:p>
        </w:tc>
      </w:tr>
      <w:tr w:rsidR="00145B56" w:rsidRPr="00F0749B" w14:paraId="4184A4B8" w14:textId="77777777" w:rsidTr="00FA096D">
        <w:trPr>
          <w:cantSplit/>
          <w:trHeight w:hRule="exact" w:val="776"/>
        </w:trPr>
        <w:tc>
          <w:tcPr>
            <w:tcW w:w="11788" w:type="dxa"/>
            <w:gridSpan w:val="3"/>
            <w:vAlign w:val="center"/>
          </w:tcPr>
          <w:p w14:paraId="330E2A97" w14:textId="29630B3D" w:rsidR="00145B56" w:rsidRPr="00F0749B" w:rsidRDefault="00145B56" w:rsidP="00FA096D">
            <w:pPr>
              <w:rPr>
                <w:rFonts w:ascii="Dubai" w:hAnsi="Dubai" w:cs="Dubai"/>
                <w:sz w:val="22"/>
                <w:szCs w:val="22"/>
                <w:lang w:bidi="ar-AE"/>
              </w:rPr>
            </w:pPr>
            <w:proofErr w:type="gramStart"/>
            <w:r w:rsidRPr="00F0749B">
              <w:rPr>
                <w:rFonts w:ascii="Dubai" w:hAnsi="Dubai" w:cs="Dubai"/>
                <w:sz w:val="22"/>
                <w:szCs w:val="22"/>
              </w:rPr>
              <w:t>Plot</w:t>
            </w:r>
            <w:r w:rsidR="00597C21">
              <w:rPr>
                <w:rFonts w:ascii="Dubai" w:hAnsi="Dubai" w:cs="Dubai" w:hint="cs"/>
                <w:sz w:val="22"/>
                <w:szCs w:val="22"/>
                <w:rtl/>
              </w:rPr>
              <w:t xml:space="preserve"> </w:t>
            </w:r>
            <w:r w:rsidR="00597C21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="004731C4">
              <w:rPr>
                <w:rFonts w:ascii="Dubai" w:hAnsi="Dubai" w:cs="Dubai"/>
                <w:sz w:val="22"/>
                <w:szCs w:val="22"/>
              </w:rPr>
              <w:t>N</w:t>
            </w:r>
            <w:r w:rsidR="00597C21">
              <w:rPr>
                <w:rFonts w:ascii="Dubai" w:hAnsi="Dubai" w:cs="Dubai"/>
                <w:sz w:val="22"/>
                <w:szCs w:val="22"/>
              </w:rPr>
              <w:t>umber</w:t>
            </w:r>
            <w:proofErr w:type="gramEnd"/>
            <w:r w:rsidR="00597C21">
              <w:rPr>
                <w:rFonts w:ascii="Dubai" w:hAnsi="Dubai" w:cs="Dubai"/>
                <w:sz w:val="22"/>
                <w:szCs w:val="22"/>
              </w:rPr>
              <w:t xml:space="preserve"> and </w:t>
            </w:r>
            <w:r w:rsidR="004731C4">
              <w:rPr>
                <w:rFonts w:ascii="Dubai" w:hAnsi="Dubai" w:cs="Dubai"/>
                <w:sz w:val="22"/>
                <w:szCs w:val="22"/>
              </w:rPr>
              <w:t>Area</w:t>
            </w:r>
            <w:r w:rsidRPr="00F0749B">
              <w:rPr>
                <w:rFonts w:ascii="Dubai" w:hAnsi="Dubai" w:cs="Dubai"/>
                <w:sz w:val="22"/>
                <w:szCs w:val="22"/>
              </w:rPr>
              <w:t xml:space="preserve">:                                    </w:t>
            </w:r>
            <w:r w:rsidR="00B37B77">
              <w:rPr>
                <w:rFonts w:ascii="Dubai" w:hAnsi="Dubai" w:cs="Dubai"/>
                <w:sz w:val="22"/>
                <w:szCs w:val="22"/>
              </w:rPr>
              <w:t xml:space="preserve">                         </w:t>
            </w:r>
            <w:r w:rsidRPr="00F0749B">
              <w:rPr>
                <w:rFonts w:ascii="Dubai" w:hAnsi="Dubai" w:cs="Dubai"/>
                <w:sz w:val="22"/>
                <w:szCs w:val="22"/>
              </w:rPr>
              <w:t xml:space="preserve">                                                                        </w:t>
            </w:r>
            <w:r w:rsidR="00597C21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 xml:space="preserve">رقم </w:t>
            </w:r>
            <w:r w:rsidRPr="00F0749B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الأرض</w:t>
            </w:r>
            <w:r w:rsidR="00597C21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 xml:space="preserve"> و المنطقة</w:t>
            </w:r>
            <w:r w:rsidRPr="00F0749B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: </w:t>
            </w:r>
            <w:r w:rsidR="00597C21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 xml:space="preserve">     </w:t>
            </w:r>
          </w:p>
        </w:tc>
      </w:tr>
      <w:tr w:rsidR="00145B56" w:rsidRPr="00F0749B" w14:paraId="1A9BB120" w14:textId="77777777" w:rsidTr="00FA096D">
        <w:trPr>
          <w:cantSplit/>
          <w:trHeight w:hRule="exact" w:val="3535"/>
        </w:trPr>
        <w:tc>
          <w:tcPr>
            <w:tcW w:w="6339" w:type="dxa"/>
            <w:vAlign w:val="center"/>
          </w:tcPr>
          <w:p w14:paraId="206D6FEC" w14:textId="624925CD" w:rsidR="00C64424" w:rsidRPr="00836822" w:rsidRDefault="00C64424" w:rsidP="00FA096D">
            <w:pPr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</w:pPr>
            <w:r w:rsidRPr="00836822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>Financial Security Type:</w:t>
            </w:r>
          </w:p>
          <w:p w14:paraId="1081BA32" w14:textId="77777777" w:rsidR="00145B56" w:rsidRPr="00836822" w:rsidRDefault="00145B56" w:rsidP="00FA096D">
            <w:pPr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836822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D6D9FC" wp14:editId="74757E8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58420</wp:posOffset>
                      </wp:positionV>
                      <wp:extent cx="171450" cy="1047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7E008" id="Rectangle 19" o:spid="_x0000_s1026" style="position:absolute;margin-left:-1.25pt;margin-top:4.6pt;width:13.5pt;height: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" fillcolor="white [3201]" strokecolor="#272727 [2749]" strokeweight="2pt"/>
                  </w:pict>
                </mc:Fallback>
              </mc:AlternateConten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      Submit </w: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>3</w: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>0% cash.</w: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</w:t>
            </w:r>
          </w:p>
          <w:p w14:paraId="5BD0C3F0" w14:textId="0B83E0C5" w:rsidR="00145B56" w:rsidRPr="00836822" w:rsidRDefault="00145B56" w:rsidP="00FA096D">
            <w:pPr>
              <w:rPr>
                <w:rFonts w:ascii="Dubai" w:hAnsi="Dubai" w:cs="Dubai"/>
                <w:sz w:val="22"/>
                <w:szCs w:val="22"/>
                <w:rtl/>
                <w:lang w:bidi="ar-AE"/>
              </w:rPr>
            </w:pPr>
            <w:r w:rsidRPr="00836822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83BCAF" wp14:editId="0AEA75E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51435</wp:posOffset>
                      </wp:positionV>
                      <wp:extent cx="171450" cy="1047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B939B" id="Rectangle 20" o:spid="_x0000_s1026" style="position:absolute;margin-left:-1.25pt;margin-top:4.05pt;width:13.5pt;height: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" fillcolor="white [3201]" strokecolor="#272727 [2749]" strokeweight="2pt"/>
                  </w:pict>
                </mc:Fallback>
              </mc:AlternateConten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      Submit a Bank Guarantee equivalent to </w: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>3</w: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>0% of construction’s value</w:t>
            </w:r>
            <w:r w:rsidR="000068EE" w:rsidRPr="00836822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 xml:space="preserve"> </w:t>
            </w:r>
            <w:r w:rsidR="000068EE" w:rsidRPr="00836822"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issued</w:t>
            </w:r>
            <w:r w:rsidR="000068EE" w:rsidRPr="00836822"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 w:rsidR="000068EE" w:rsidRPr="00836822"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by</w:t>
            </w:r>
            <w:r w:rsidR="000068EE" w:rsidRPr="00836822"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 w:rsidR="000068EE" w:rsidRPr="00836822"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an</w:t>
            </w:r>
            <w:r w:rsidR="000068EE" w:rsidRPr="00836822"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 w:rsidR="000068EE" w:rsidRPr="00836822"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accredited</w:t>
            </w:r>
            <w:r w:rsidR="000068EE" w:rsidRPr="00836822"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 w:rsidR="000068EE" w:rsidRPr="00836822">
              <w:rPr>
                <w:rStyle w:val="ts-alignment-element-highlighted"/>
                <w:rFonts w:ascii="Segoe UI" w:hAnsi="Segoe UI" w:cs="Segoe UI"/>
                <w:sz w:val="21"/>
                <w:szCs w:val="21"/>
                <w:shd w:val="clear" w:color="auto" w:fill="D4D4D4"/>
                <w:lang w:val="en"/>
              </w:rPr>
              <w:t>bank</w:t>
            </w:r>
            <w:r w:rsidR="000068EE" w:rsidRPr="00836822"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.</w:t>
            </w:r>
          </w:p>
          <w:p w14:paraId="4E55E81E" w14:textId="77777777" w:rsidR="00F0749B" w:rsidRPr="00836822" w:rsidRDefault="00145B56" w:rsidP="00FA096D">
            <w:pPr>
              <w:rPr>
                <w:rFonts w:ascii="Dubai" w:hAnsi="Dubai" w:cs="Dubai"/>
                <w:sz w:val="22"/>
                <w:szCs w:val="22"/>
                <w:rtl/>
                <w:lang w:bidi="ar-AE"/>
              </w:rPr>
            </w:pPr>
            <w:r w:rsidRPr="00836822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B99061" wp14:editId="6CE4D04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41275</wp:posOffset>
                      </wp:positionV>
                      <wp:extent cx="171450" cy="10477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D9E22" id="Rectangle 31" o:spid="_x0000_s1026" style="position:absolute;margin-left:-1pt;margin-top:3.25pt;width:13.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" fillcolor="white [3201]" strokecolor="#272727 [2749]" strokeweight="2pt"/>
                  </w:pict>
                </mc:Fallback>
              </mc:AlternateConten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   </w: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  Complete </w: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>3</w: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>0% of the construction works of the project.</w:t>
            </w:r>
          </w:p>
          <w:p w14:paraId="72F9BBBB" w14:textId="216B6137" w:rsidR="00F0749B" w:rsidRPr="00836822" w:rsidRDefault="00145B56" w:rsidP="00FA096D">
            <w:pPr>
              <w:rPr>
                <w:rFonts w:ascii="Dubai" w:hAnsi="Dubai" w:cs="Dubai"/>
                <w:sz w:val="22"/>
                <w:szCs w:val="22"/>
                <w:rtl/>
                <w:lang w:bidi="ar-AE"/>
              </w:rPr>
            </w:pP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  <w:r w:rsidR="00F0749B" w:rsidRPr="00836822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D079936" wp14:editId="078D95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1AA0E" id="Rectangle 13" o:spid="_x0000_s1026" style="position:absolute;margin-left:-.5pt;margin-top:.45pt;width:13.5pt;height: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" fillcolor="window" strokecolor="#262626" strokeweight="2pt"/>
                  </w:pict>
                </mc:Fallback>
              </mc:AlternateContent>
            </w:r>
            <w:r w:rsidR="00F0749B"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     </w:t>
            </w:r>
            <w:r w:rsidR="00F0749B" w:rsidRPr="00836822">
              <w:rPr>
                <w:rFonts w:ascii="Dubai" w:hAnsi="Dubai" w:cs="Dubai"/>
                <w:sz w:val="22"/>
                <w:szCs w:val="22"/>
              </w:rPr>
              <w:t xml:space="preserve">Providing banking facilities </w:t>
            </w:r>
            <w:proofErr w:type="gramStart"/>
            <w:r w:rsidR="007718A3" w:rsidRPr="00836822">
              <w:rPr>
                <w:rFonts w:ascii="Dubai" w:hAnsi="Dubai" w:cs="Dubai"/>
                <w:sz w:val="22"/>
                <w:szCs w:val="22"/>
              </w:rPr>
              <w:t>( Construction</w:t>
            </w:r>
            <w:proofErr w:type="gramEnd"/>
            <w:r w:rsidR="007718A3" w:rsidRPr="00836822">
              <w:rPr>
                <w:rFonts w:ascii="Dubai" w:hAnsi="Dubai" w:cs="Dubai"/>
                <w:sz w:val="22"/>
                <w:szCs w:val="22"/>
              </w:rPr>
              <w:t xml:space="preserve"> Finance ) </w:t>
            </w:r>
            <w:r w:rsidR="00F0749B" w:rsidRPr="00836822">
              <w:rPr>
                <w:rFonts w:ascii="Dubai" w:hAnsi="Dubai" w:cs="Dubai"/>
                <w:sz w:val="22"/>
                <w:szCs w:val="22"/>
              </w:rPr>
              <w:t>equivalent to 30%</w:t>
            </w:r>
            <w:r w:rsidR="007718A3" w:rsidRPr="00836822">
              <w:rPr>
                <w:rFonts w:ascii="Dubai" w:hAnsi="Dubai" w:cs="Dubai"/>
                <w:sz w:val="22"/>
                <w:szCs w:val="22"/>
              </w:rPr>
              <w:t xml:space="preserve"> of the construction cost</w:t>
            </w:r>
            <w:r w:rsidR="007718A3" w:rsidRPr="00836822">
              <w:rPr>
                <w:rFonts w:ascii="Dubai" w:hAnsi="Dubai" w:cs="Dubai" w:hint="cs"/>
                <w:sz w:val="22"/>
                <w:szCs w:val="22"/>
                <w:rtl/>
              </w:rPr>
              <w:t xml:space="preserve"> </w:t>
            </w:r>
            <w:r w:rsidR="007718A3" w:rsidRPr="00836822">
              <w:rPr>
                <w:rFonts w:ascii="Dubai" w:hAnsi="Dubai" w:cs="Dubai"/>
                <w:sz w:val="22"/>
                <w:szCs w:val="22"/>
              </w:rPr>
              <w:t xml:space="preserve"> </w:t>
            </w:r>
          </w:p>
        </w:tc>
        <w:tc>
          <w:tcPr>
            <w:tcW w:w="5449" w:type="dxa"/>
            <w:gridSpan w:val="2"/>
            <w:vAlign w:val="center"/>
          </w:tcPr>
          <w:p w14:paraId="28AC0921" w14:textId="08C38437" w:rsidR="00117459" w:rsidRPr="00836822" w:rsidRDefault="00C64424" w:rsidP="00FA096D">
            <w:pPr>
              <w:bidi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836822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نوع الضمان المالي</w:t>
            </w:r>
            <w:r w:rsidR="00145B56" w:rsidRPr="00836822"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  <w:t>:</w:t>
            </w:r>
            <w:r w:rsidR="00145B56" w:rsidRPr="00836822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  </w:t>
            </w:r>
          </w:p>
          <w:p w14:paraId="55814102" w14:textId="77777777" w:rsidR="00145B56" w:rsidRPr="00836822" w:rsidRDefault="00145B56" w:rsidP="00FA096D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836822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17E581" wp14:editId="7FE755BE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81280</wp:posOffset>
                      </wp:positionV>
                      <wp:extent cx="171450" cy="104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9D091" id="Rectangle 16" o:spid="_x0000_s1026" style="position:absolute;margin-left:247.2pt;margin-top:6.4pt;width:13.5pt;height: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" fillcolor="white [3201]" strokecolor="#272727 [2749]" strokeweight="2pt"/>
                  </w:pict>
                </mc:Fallback>
              </mc:AlternateConten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 </w: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   </w: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>تقديم ما يعادل 30% نقدا.</w:t>
            </w:r>
          </w:p>
          <w:p w14:paraId="5AA7D938" w14:textId="4B70D43D" w:rsidR="00145B56" w:rsidRPr="00836822" w:rsidRDefault="00145B56" w:rsidP="00FA096D">
            <w:pPr>
              <w:bidi/>
              <w:rPr>
                <w:rFonts w:ascii="Dubai" w:hAnsi="Dubai" w:cs="Dubai"/>
                <w:sz w:val="22"/>
                <w:szCs w:val="22"/>
                <w:rtl/>
                <w:lang w:bidi="ar-AE"/>
              </w:rPr>
            </w:pPr>
            <w:r w:rsidRPr="00836822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4A8A12" wp14:editId="20FAFAE8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63500</wp:posOffset>
                      </wp:positionV>
                      <wp:extent cx="171450" cy="1047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C53DD" id="Rectangle 17" o:spid="_x0000_s1026" style="position:absolute;margin-left:246.45pt;margin-top:5pt;width:13.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" fillcolor="white [3201]" strokecolor="#272727 [2749]" strokeweight="2pt"/>
                  </w:pict>
                </mc:Fallback>
              </mc:AlternateConten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     </w: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تقديم ضمان بنكي يعادل 30% من قيمة </w:t>
            </w:r>
            <w:proofErr w:type="gramStart"/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>الانشاءات</w:t>
            </w:r>
            <w:r w:rsidR="000068EE"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  <w:r w:rsidR="000068EE" w:rsidRPr="00836822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 xml:space="preserve"> صادر</w:t>
            </w:r>
            <w:proofErr w:type="gramEnd"/>
            <w:r w:rsidR="000068EE" w:rsidRPr="00836822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 xml:space="preserve"> من بنك معتمد.</w:t>
            </w:r>
          </w:p>
          <w:p w14:paraId="2381E859" w14:textId="16AECDC3" w:rsidR="00145B56" w:rsidRPr="00836822" w:rsidRDefault="00145B56" w:rsidP="00FA096D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836822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FA5C08" wp14:editId="60449886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60325</wp:posOffset>
                      </wp:positionV>
                      <wp:extent cx="17145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B7D7D" id="Rectangle 1" o:spid="_x0000_s1026" style="position:absolute;margin-left:246.9pt;margin-top:4.75pt;width:13.5pt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" fillcolor="white [3201]" strokecolor="#272727 [2749]" strokeweight="2pt"/>
                  </w:pict>
                </mc:Fallback>
              </mc:AlternateContent>
            </w:r>
            <w:r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     </w:t>
            </w:r>
            <w:r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انجاز ما يعادل 30% من الاعمال الانشائية للمشروع. </w:t>
            </w:r>
          </w:p>
          <w:p w14:paraId="1EBC2DEA" w14:textId="4B187832" w:rsidR="00F0749B" w:rsidRPr="00836822" w:rsidRDefault="0030274F" w:rsidP="00FA096D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836822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3A237B" wp14:editId="370D7F09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66040</wp:posOffset>
                      </wp:positionV>
                      <wp:extent cx="171450" cy="1047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78EFE" id="Rectangle 11" o:spid="_x0000_s1026" style="position:absolute;margin-left:246.15pt;margin-top:5.2pt;width:13.5pt;height: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" fillcolor="window" strokecolor="#262626" strokeweight="2pt"/>
                  </w:pict>
                </mc:Fallback>
              </mc:AlternateContent>
            </w:r>
            <w:r w:rsidR="00F0749B" w:rsidRPr="00836822">
              <w:rPr>
                <w:rFonts w:ascii="Dubai" w:hAnsi="Dubai" w:cs="Dubai"/>
                <w:sz w:val="22"/>
                <w:szCs w:val="22"/>
                <w:lang w:bidi="ar-AE"/>
              </w:rPr>
              <w:t xml:space="preserve">      </w:t>
            </w:r>
            <w:r w:rsidR="00F0749B" w:rsidRPr="00836822">
              <w:rPr>
                <w:rFonts w:ascii="Dubai" w:hAnsi="Dubai" w:cs="Dubai"/>
                <w:sz w:val="22"/>
                <w:szCs w:val="22"/>
                <w:rtl/>
                <w:lang w:bidi="ar-AE"/>
              </w:rPr>
              <w:t>تقديم تسهيلات بنكية تعادل 30%</w:t>
            </w:r>
            <w:r w:rsidR="007718A3" w:rsidRPr="00836822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 xml:space="preserve"> من قيمة الانشاءات لغرض انشاء المشروع.</w:t>
            </w:r>
          </w:p>
          <w:p w14:paraId="74451DF8" w14:textId="1E404ACA" w:rsidR="00F0749B" w:rsidRPr="00836822" w:rsidRDefault="00F0749B" w:rsidP="00FA096D">
            <w:pPr>
              <w:bidi/>
              <w:rPr>
                <w:rFonts w:ascii="Dubai" w:hAnsi="Dubai" w:cs="Dubai"/>
                <w:sz w:val="22"/>
                <w:szCs w:val="22"/>
                <w:rtl/>
                <w:lang w:bidi="ar-AE"/>
              </w:rPr>
            </w:pPr>
          </w:p>
        </w:tc>
      </w:tr>
      <w:tr w:rsidR="00FA096D" w14:paraId="32EB9BE0" w14:textId="71CD22CE" w:rsidTr="00FA096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345" w:type="dxa"/>
            <w:gridSpan w:val="2"/>
          </w:tcPr>
          <w:p w14:paraId="3CC259F6" w14:textId="77777777" w:rsidR="00FA096D" w:rsidRPr="009F1B85" w:rsidRDefault="00FA096D" w:rsidP="00FA096D">
            <w:pP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>Develop</w:t>
            </w:r>
            <w: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>ment</w:t>
            </w:r>
            <w:r w:rsidRPr="009F1B85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 Agreement</w:t>
            </w:r>
            <w: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 as per DLD format</w:t>
            </w:r>
            <w:r w:rsidRPr="009F1B85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>:</w:t>
            </w:r>
            <w:r w:rsidRPr="009F1B85"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</w:p>
          <w:p w14:paraId="66B7C41E" w14:textId="3EB24D66" w:rsidR="00FA096D" w:rsidRPr="00FA096D" w:rsidRDefault="00FA096D" w:rsidP="00FA096D">
            <w:pPr>
              <w:bidi/>
              <w:jc w:val="center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D73A6F8" wp14:editId="55C1F21B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103505</wp:posOffset>
                      </wp:positionV>
                      <wp:extent cx="171450" cy="1047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36F96" id="Rectangle 29" o:spid="_x0000_s1026" style="position:absolute;margin-left:66.6pt;margin-top:8.15pt;width:13.5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" fillcolor="white [3201]" strokecolor="#272727 [2749]" strokeweight="2pt"/>
                  </w:pict>
                </mc:Fallback>
              </mc:AlternateContent>
            </w: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4CFF37" wp14:editId="5A0E2FD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66040</wp:posOffset>
                      </wp:positionV>
                      <wp:extent cx="171450" cy="1047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04DF8" id="Rectangle 28" o:spid="_x0000_s1026" style="position:absolute;margin-left:-.9pt;margin-top:5.2pt;width:13.5pt;height:8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" fillcolor="white [3201]" strokecolor="#272727 [2749]" strokeweight="2pt"/>
                  </w:pict>
                </mc:Fallback>
              </mc:AlternateContent>
            </w:r>
            <w: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Yes                        No                                                                         </w:t>
            </w:r>
          </w:p>
        </w:tc>
        <w:tc>
          <w:tcPr>
            <w:tcW w:w="5443" w:type="dxa"/>
          </w:tcPr>
          <w:p w14:paraId="02087E88" w14:textId="77777777" w:rsidR="00FA096D" w:rsidRPr="009F1B85" w:rsidRDefault="00FA096D" w:rsidP="00FA096D">
            <w:pPr>
              <w:bidi/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ي</w:t>
            </w:r>
            <w:r w:rsidRPr="009F1B85"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  <w:t>وج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د</w:t>
            </w:r>
            <w:r w:rsidRPr="009F1B85"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  <w:t xml:space="preserve"> عقد تطوير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 xml:space="preserve"> حسب الصيغة ال</w:t>
            </w:r>
            <w:r w:rsidRPr="009F1B85"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  <w:t xml:space="preserve">معتمد من الدائرة: </w:t>
            </w:r>
          </w:p>
          <w:p w14:paraId="65BD26E7" w14:textId="5D3DB0A1" w:rsidR="00FA096D" w:rsidRDefault="00FA096D" w:rsidP="00FA096D">
            <w:pPr>
              <w:bidi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B67AD0" wp14:editId="3FDFF5EF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52070</wp:posOffset>
                      </wp:positionV>
                      <wp:extent cx="171450" cy="1047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0E1BBD" id="Rectangle 26" o:spid="_x0000_s1026" style="position:absolute;margin-left:243.15pt;margin-top:4.1pt;width:13.5pt;height:8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" fillcolor="white [3201]" strokecolor="#272727 [2749]" strokeweight="2pt"/>
                  </w:pict>
                </mc:Fallback>
              </mc:AlternateContent>
            </w: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71F4AE8" wp14:editId="627CD84D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46355</wp:posOffset>
                      </wp:positionV>
                      <wp:extent cx="171450" cy="1047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DA144" id="Rectangle 27" o:spid="_x0000_s1026" style="position:absolute;margin-left:177.65pt;margin-top:3.65pt;width:13.5pt;height:8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" fillcolor="white [3201]" strokecolor="#272727 [2749]" strokeweight="2pt"/>
                  </w:pict>
                </mc:Fallback>
              </mc:AlternateConten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 xml:space="preserve">           نعم                   لا</w:t>
            </w:r>
          </w:p>
        </w:tc>
      </w:tr>
      <w:tr w:rsidR="00FA096D" w14:paraId="78C0D1A8" w14:textId="77777777" w:rsidTr="00FA096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345" w:type="dxa"/>
            <w:gridSpan w:val="2"/>
          </w:tcPr>
          <w:p w14:paraId="39C8B842" w14:textId="77777777" w:rsidR="00FA096D" w:rsidRDefault="00FA096D" w:rsidP="00FA096D">
            <w:pP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Project Land is Mortgaged: </w:t>
            </w:r>
          </w:p>
          <w:p w14:paraId="7C5599A2" w14:textId="1533C848" w:rsidR="00FA096D" w:rsidRPr="009F1B85" w:rsidRDefault="0030274F" w:rsidP="00FA096D">
            <w:pP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AB0D9E" wp14:editId="3DB3FD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171450" cy="1047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B98945" id="Rectangle 18" o:spid="_x0000_s1026" style="position:absolute;margin-left:-.5pt;margin-top:2.05pt;width:13.5pt;height:8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" fillcolor="window" strokecolor="#262626" strokeweight="2pt"/>
                  </w:pict>
                </mc:Fallback>
              </mc:AlternateContent>
            </w: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09F494C" wp14:editId="56D08F65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64135</wp:posOffset>
                      </wp:positionV>
                      <wp:extent cx="171450" cy="1047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EB6C6" id="Rectangle 21" o:spid="_x0000_s1026" style="position:absolute;margin-left:67.75pt;margin-top:5.05pt;width:13.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" fillcolor="window" strokecolor="#262626" strokeweight="2pt"/>
                  </w:pict>
                </mc:Fallback>
              </mc:AlternateContent>
            </w:r>
            <w:r w:rsidR="00FA096D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       Yes                        No         </w:t>
            </w:r>
          </w:p>
        </w:tc>
        <w:tc>
          <w:tcPr>
            <w:tcW w:w="5443" w:type="dxa"/>
          </w:tcPr>
          <w:p w14:paraId="639D2880" w14:textId="47D9121A" w:rsidR="00FA096D" w:rsidRDefault="00FA096D" w:rsidP="00FA096D">
            <w:pPr>
              <w:bidi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أرض المشروع مرهونة:</w:t>
            </w:r>
          </w:p>
          <w:p w14:paraId="7AF3DF0C" w14:textId="561B2259" w:rsidR="0030274F" w:rsidRDefault="0030274F" w:rsidP="0030274F">
            <w:pPr>
              <w:bidi/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2DC0D42" wp14:editId="264770E7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102235</wp:posOffset>
                      </wp:positionV>
                      <wp:extent cx="171450" cy="1047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DABBF" id="Rectangle 23" o:spid="_x0000_s1026" style="position:absolute;margin-left:242.65pt;margin-top:8.05pt;width:13.5pt;height:8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" fillcolor="window" strokecolor="#262626" strokeweight="2pt"/>
                  </w:pict>
                </mc:Fallback>
              </mc:AlternateContent>
            </w: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3FC7E7" wp14:editId="6D4CA788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64135</wp:posOffset>
                      </wp:positionV>
                      <wp:extent cx="171450" cy="1047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144B0" id="Rectangle 22" o:spid="_x0000_s1026" style="position:absolute;margin-left:178.15pt;margin-top:5.05pt;width:13.5pt;height:8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" fillcolor="window" strokecolor="#262626" strokeweight="2pt"/>
                  </w:pict>
                </mc:Fallback>
              </mc:AlternateContent>
            </w:r>
            <w: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         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نعم                   لا</w:t>
            </w:r>
          </w:p>
        </w:tc>
      </w:tr>
      <w:tr w:rsidR="00FA096D" w14:paraId="70324D3D" w14:textId="77777777" w:rsidTr="00FA096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345" w:type="dxa"/>
            <w:gridSpan w:val="2"/>
          </w:tcPr>
          <w:p w14:paraId="694B3267" w14:textId="2EE2586A" w:rsidR="0030274F" w:rsidRDefault="0030274F" w:rsidP="00FA096D">
            <w:pP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        </w:t>
            </w:r>
          </w:p>
          <w:p w14:paraId="10B2DFB5" w14:textId="0618FFF1" w:rsidR="00FA096D" w:rsidRDefault="0030274F" w:rsidP="00FA096D">
            <w:pP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D11C679" wp14:editId="78E7904E">
                      <wp:simplePos x="0" y="0"/>
                      <wp:positionH relativeFrom="column">
                        <wp:posOffset>-12446</wp:posOffset>
                      </wp:positionH>
                      <wp:positionV relativeFrom="paragraph">
                        <wp:posOffset>48895</wp:posOffset>
                      </wp:positionV>
                      <wp:extent cx="171450" cy="1047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BB3DF6" w14:textId="14C3FB9D" w:rsidR="0030274F" w:rsidRDefault="0030274F" w:rsidP="003027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1C679" id="Rectangle 24" o:spid="_x0000_s1026" style="position:absolute;margin-left:-1pt;margin-top:3.85pt;width:13.5pt;height: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" fillcolor="window" strokecolor="#262626" strokeweight="2pt">
                      <v:textbox>
                        <w:txbxContent>
                          <w:p w14:paraId="52BB3DF6" w14:textId="14C3FB9D" w:rsidR="0030274F" w:rsidRDefault="0030274F" w:rsidP="003027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        </w:t>
            </w:r>
            <w:r w:rsidR="00FA096D" w:rsidRPr="00FA096D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Upload copy of the Sales </w:t>
            </w:r>
            <w:r w:rsidR="004731C4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&amp; </w:t>
            </w:r>
            <w:r w:rsidR="00FA096D" w:rsidRPr="00FA096D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>Purchase Agreement (SPA)</w:t>
            </w:r>
          </w:p>
        </w:tc>
        <w:tc>
          <w:tcPr>
            <w:tcW w:w="5443" w:type="dxa"/>
          </w:tcPr>
          <w:p w14:paraId="0F368934" w14:textId="4C87E41D" w:rsidR="0030274F" w:rsidRDefault="0030274F" w:rsidP="00FA096D">
            <w:pPr>
              <w:bidi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        </w:t>
            </w:r>
          </w:p>
          <w:p w14:paraId="522F5F3B" w14:textId="144711D7" w:rsidR="00FA096D" w:rsidRDefault="0030274F" w:rsidP="0030274F">
            <w:pPr>
              <w:bidi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D6132CD" wp14:editId="43C034C0">
                      <wp:simplePos x="0" y="0"/>
                      <wp:positionH relativeFrom="column">
                        <wp:posOffset>3133852</wp:posOffset>
                      </wp:positionH>
                      <wp:positionV relativeFrom="paragraph">
                        <wp:posOffset>40132</wp:posOffset>
                      </wp:positionV>
                      <wp:extent cx="171450" cy="1047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9F897C" id="Rectangle 25" o:spid="_x0000_s1026" style="position:absolute;margin-left:246.75pt;margin-top:3.15pt;width:13.5pt;height: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" fillcolor="window" strokecolor="#262626" strokeweight="2pt"/>
                  </w:pict>
                </mc:Fallback>
              </mc:AlternateContent>
            </w:r>
            <w: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 xml:space="preserve">       </w:t>
            </w:r>
            <w:r w:rsidR="00FA096D" w:rsidRPr="00FA096D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تحميل نسخه من عقد البيع (</w:t>
            </w:r>
            <w:r w:rsidR="00FA096D" w:rsidRPr="00FA096D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>SPA</w:t>
            </w:r>
            <w:r w:rsidR="00FA096D" w:rsidRPr="00FA096D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)</w:t>
            </w:r>
          </w:p>
          <w:p w14:paraId="393CE537" w14:textId="340580EA" w:rsidR="0030274F" w:rsidRPr="009F1B85" w:rsidRDefault="0030274F" w:rsidP="0030274F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30274F" w14:paraId="076941FF" w14:textId="77777777" w:rsidTr="00FA096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345" w:type="dxa"/>
            <w:gridSpan w:val="2"/>
          </w:tcPr>
          <w:p w14:paraId="2478E5AC" w14:textId="385AFCFF" w:rsidR="0030274F" w:rsidRDefault="0030274F" w:rsidP="0030274F">
            <w:pPr>
              <w:bidi/>
              <w:jc w:val="right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6F021C"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  <w:t>Contractor Performance Bond:</w:t>
            </w:r>
          </w:p>
          <w:p w14:paraId="15A8A279" w14:textId="77777777" w:rsidR="00941193" w:rsidRPr="006F021C" w:rsidRDefault="00941193" w:rsidP="00941193">
            <w:pPr>
              <w:bidi/>
              <w:jc w:val="right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</w:p>
          <w:p w14:paraId="71460130" w14:textId="380C7BA5" w:rsidR="0030274F" w:rsidRPr="00941193" w:rsidRDefault="00941193" w:rsidP="00941193">
            <w:pPr>
              <w:rPr>
                <w:rFonts w:ascii="Segoe UI" w:hAnsi="Segoe UI" w:cs="Segoe UI"/>
                <w:sz w:val="21"/>
                <w:szCs w:val="21"/>
                <w:rtl/>
                <w:lang w:val="en" w:eastAsia="en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B99A20B" wp14:editId="050854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171450" cy="10477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3F33CC" w14:textId="77777777" w:rsidR="00941193" w:rsidRDefault="00941193" w:rsidP="0094119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9A20B" id="Rectangle 37" o:spid="_x0000_s1027" style="position:absolute;margin-left:0;margin-top:2.65pt;width:13.5pt;height:8.2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" fillcolor="window" strokecolor="#262626" strokeweight="2pt">
                      <v:textbox>
                        <w:txbxContent>
                          <w:p w14:paraId="483F33CC" w14:textId="77777777" w:rsidR="00941193" w:rsidRDefault="00941193" w:rsidP="009411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274F">
              <w:rPr>
                <w:rFonts w:ascii="Dubai" w:hAnsi="Dubai" w:cs="Dubai" w:hint="cs"/>
                <w:noProof/>
                <w:sz w:val="22"/>
                <w:szCs w:val="22"/>
                <w:rtl/>
                <w:lang w:bidi="ar-AE"/>
              </w:rPr>
              <w:t xml:space="preserve">       </w:t>
            </w:r>
            <w:r w:rsidR="0030274F" w:rsidRPr="00F0749B">
              <w:rPr>
                <w:rFonts w:ascii="Dubai" w:hAnsi="Dubai" w:cs="Dubai"/>
                <w:noProof/>
                <w:sz w:val="22"/>
                <w:szCs w:val="22"/>
                <w:lang w:bidi="ar-AE"/>
              </w:rPr>
              <w:t xml:space="preserve"> </w:t>
            </w:r>
            <w:r w:rsidR="0030274F" w:rsidRPr="00040601">
              <w:rPr>
                <w:rFonts w:ascii="Segoe UI" w:hAnsi="Segoe UI" w:cs="Segoe UI"/>
                <w:b/>
                <w:bCs/>
                <w:sz w:val="21"/>
                <w:szCs w:val="21"/>
                <w:lang w:val="en" w:eastAsia="en-AE"/>
              </w:rPr>
              <w:t>Performance Bond Guarantee</w:t>
            </w:r>
            <w:r w:rsidR="0030274F">
              <w:rPr>
                <w:rFonts w:ascii="Segoe UI" w:hAnsi="Segoe UI" w:cs="Segoe UI"/>
                <w:sz w:val="21"/>
                <w:szCs w:val="21"/>
                <w:lang w:val="en" w:eastAsia="en-AE"/>
              </w:rPr>
              <w:t xml:space="preserve"> was</w:t>
            </w:r>
            <w:r w:rsidR="0030274F" w:rsidRPr="0087070E">
              <w:rPr>
                <w:rFonts w:ascii="Segoe UI" w:hAnsi="Segoe UI" w:cs="Segoe UI"/>
                <w:sz w:val="21"/>
                <w:szCs w:val="21"/>
                <w:lang w:val="en" w:eastAsia="en-AE"/>
              </w:rPr>
              <w:t xml:space="preserve"> </w:t>
            </w:r>
            <w:r w:rsidR="0030274F" w:rsidRPr="00040601">
              <w:rPr>
                <w:rFonts w:ascii="Segoe UI" w:hAnsi="Segoe UI" w:cs="Segoe UI"/>
                <w:sz w:val="21"/>
                <w:szCs w:val="21"/>
                <w:lang w:val="en" w:eastAsia="en-AE"/>
              </w:rPr>
              <w:t xml:space="preserve">provided by the project contractor </w:t>
            </w:r>
            <w:r w:rsidR="0030274F" w:rsidRPr="0087070E">
              <w:rPr>
                <w:rFonts w:ascii="Segoe UI" w:hAnsi="Segoe UI" w:cs="Segoe UI"/>
                <w:sz w:val="21"/>
                <w:szCs w:val="21"/>
                <w:lang w:val="en" w:eastAsia="en-AE"/>
              </w:rPr>
              <w:t xml:space="preserve">in the amount of </w:t>
            </w:r>
            <w:r w:rsidR="0030274F" w:rsidRPr="00040601">
              <w:rPr>
                <w:rFonts w:ascii="Segoe UI" w:hAnsi="Segoe UI" w:cs="Segoe UI"/>
                <w:sz w:val="21"/>
                <w:szCs w:val="21"/>
                <w:lang w:val="en" w:eastAsia="en-AE"/>
              </w:rPr>
              <w:t>(10%) of the total value of the construction works,</w:t>
            </w:r>
            <w:r w:rsidR="004731C4">
              <w:rPr>
                <w:rFonts w:ascii="Segoe UI" w:hAnsi="Segoe UI" w:cs="Segoe UI" w:hint="cs"/>
                <w:sz w:val="21"/>
                <w:szCs w:val="21"/>
                <w:rtl/>
                <w:lang w:val="en" w:eastAsia="en-AE"/>
              </w:rPr>
              <w:t xml:space="preserve"> </w:t>
            </w:r>
            <w:r w:rsidR="0030274F" w:rsidRPr="00040601">
              <w:rPr>
                <w:rFonts w:ascii="Segoe UI" w:hAnsi="Segoe UI" w:cs="Segoe UI"/>
                <w:sz w:val="21"/>
                <w:szCs w:val="21"/>
                <w:lang w:val="en" w:eastAsia="en-AE"/>
              </w:rPr>
              <w:t xml:space="preserve">the guarantee </w:t>
            </w:r>
            <w:r w:rsidR="004731C4">
              <w:rPr>
                <w:rFonts w:ascii="Segoe UI" w:hAnsi="Segoe UI" w:cs="Segoe UI"/>
                <w:sz w:val="21"/>
                <w:szCs w:val="21"/>
                <w:lang w:eastAsia="en-AE"/>
              </w:rPr>
              <w:t>is</w:t>
            </w:r>
            <w:r w:rsidR="0030274F">
              <w:rPr>
                <w:rFonts w:ascii="Segoe UI" w:hAnsi="Segoe UI" w:cs="Segoe UI"/>
                <w:sz w:val="21"/>
                <w:szCs w:val="21"/>
                <w:lang w:val="en" w:eastAsia="en-AE"/>
              </w:rPr>
              <w:t xml:space="preserve"> issued in</w:t>
            </w:r>
            <w:r w:rsidR="0030274F" w:rsidRPr="00040601">
              <w:rPr>
                <w:rFonts w:ascii="Segoe UI" w:hAnsi="Segoe UI" w:cs="Segoe UI"/>
                <w:sz w:val="21"/>
                <w:szCs w:val="21"/>
                <w:lang w:val="en" w:eastAsia="en-AE"/>
              </w:rPr>
              <w:t xml:space="preserve"> the name of the approved Account </w:t>
            </w:r>
            <w:r w:rsidR="0030274F" w:rsidRPr="00040601">
              <w:rPr>
                <w:rFonts w:ascii="Segoe UI" w:hAnsi="Segoe UI" w:cs="Segoe UI"/>
                <w:sz w:val="21"/>
                <w:szCs w:val="21"/>
                <w:lang w:eastAsia="en-AE"/>
              </w:rPr>
              <w:t>Trustee</w:t>
            </w:r>
            <w:r w:rsidR="0030274F" w:rsidRPr="00040601">
              <w:rPr>
                <w:rFonts w:ascii="Segoe UI" w:hAnsi="Segoe UI" w:cs="Segoe UI"/>
                <w:sz w:val="21"/>
                <w:szCs w:val="21"/>
                <w:lang w:val="en" w:eastAsia="en-AE"/>
              </w:rPr>
              <w:t xml:space="preserve"> for the project.</w:t>
            </w:r>
          </w:p>
          <w:p w14:paraId="25A87192" w14:textId="7F69A946" w:rsidR="0030274F" w:rsidRDefault="00941193" w:rsidP="0030274F">
            <w:pPr>
              <w:rPr>
                <w:rFonts w:ascii="Dubai" w:hAnsi="Dubai" w:cs="Dubai"/>
                <w:bCs/>
                <w:noProof/>
                <w:sz w:val="22"/>
                <w:szCs w:val="22"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0B68BD" wp14:editId="54400D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75057</wp:posOffset>
                      </wp:positionV>
                      <wp:extent cx="171450" cy="10477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E335AF" w14:textId="77777777" w:rsidR="00941193" w:rsidRDefault="00941193" w:rsidP="0094119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0B68BD" id="Rectangle 38" o:spid="_x0000_s1028" style="position:absolute;margin-left:0;margin-top:5.9pt;width:13.5pt;height:8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" fillcolor="window" strokecolor="#262626" strokeweight="2pt">
                      <v:textbox>
                        <w:txbxContent>
                          <w:p w14:paraId="4BE335AF" w14:textId="77777777" w:rsidR="00941193" w:rsidRDefault="00941193" w:rsidP="009411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274F" w:rsidRPr="00F0749B">
              <w:rPr>
                <w:rFonts w:ascii="Dubai" w:hAnsi="Dubai" w:cs="Dubai"/>
                <w:noProof/>
                <w:sz w:val="22"/>
                <w:szCs w:val="22"/>
                <w:rtl/>
                <w:lang w:bidi="ar-AE"/>
              </w:rPr>
              <w:t xml:space="preserve">       </w:t>
            </w:r>
            <w:r w:rsidR="0030274F">
              <w:rPr>
                <w:rFonts w:ascii="Dubai" w:hAnsi="Dubai" w:cs="Dubai" w:hint="cs"/>
                <w:noProof/>
                <w:sz w:val="22"/>
                <w:szCs w:val="22"/>
                <w:rtl/>
                <w:lang w:bidi="ar-AE"/>
              </w:rPr>
              <w:t xml:space="preserve"> </w:t>
            </w:r>
            <w:r w:rsidR="0030274F" w:rsidRPr="00F0749B">
              <w:rPr>
                <w:rFonts w:ascii="Dubai" w:hAnsi="Dubai" w:cs="Dubai"/>
                <w:b/>
                <w:noProof/>
                <w:sz w:val="22"/>
                <w:szCs w:val="22"/>
                <w:lang w:bidi="ar-AE"/>
              </w:rPr>
              <w:t xml:space="preserve"> </w:t>
            </w:r>
            <w:r w:rsidR="0030274F" w:rsidRPr="009F1B85">
              <w:rPr>
                <w:rFonts w:ascii="Dubai" w:hAnsi="Dubai" w:cs="Dubai"/>
                <w:bCs/>
                <w:noProof/>
                <w:sz w:val="22"/>
                <w:szCs w:val="22"/>
                <w:lang w:bidi="ar-AE"/>
              </w:rPr>
              <w:t xml:space="preserve">Deduct 10% from Contractor </w:t>
            </w:r>
            <w:r w:rsidR="004731C4">
              <w:rPr>
                <w:rFonts w:ascii="Dubai" w:hAnsi="Dubai" w:cs="Dubai"/>
                <w:bCs/>
                <w:noProof/>
                <w:sz w:val="22"/>
                <w:szCs w:val="22"/>
                <w:lang w:bidi="ar-AE"/>
              </w:rPr>
              <w:t>Payment</w:t>
            </w:r>
          </w:p>
          <w:p w14:paraId="4A19AD81" w14:textId="77777777" w:rsidR="0030274F" w:rsidRDefault="0030274F" w:rsidP="0030274F">
            <w:pPr>
              <w:rPr>
                <w:rFonts w:ascii="Dubai" w:hAnsi="Dubai" w:cs="Dubai"/>
                <w:bCs/>
                <w:noProof/>
                <w:sz w:val="22"/>
                <w:szCs w:val="22"/>
                <w:lang w:bidi="ar-AE"/>
              </w:rPr>
            </w:pPr>
          </w:p>
          <w:p w14:paraId="4B9397A6" w14:textId="77777777" w:rsidR="0030274F" w:rsidRDefault="0030274F" w:rsidP="00FA096D">
            <w:pPr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</w:p>
        </w:tc>
        <w:tc>
          <w:tcPr>
            <w:tcW w:w="5443" w:type="dxa"/>
          </w:tcPr>
          <w:p w14:paraId="0C998A07" w14:textId="77777777" w:rsidR="0030274F" w:rsidRDefault="0030274F" w:rsidP="0030274F">
            <w:pPr>
              <w:bidi/>
              <w:jc w:val="both"/>
              <w:rPr>
                <w:rFonts w:ascii="Dubai" w:hAnsi="Dubai" w:cs="Dubai"/>
                <w:b/>
                <w:bCs/>
                <w:noProof/>
                <w:sz w:val="22"/>
                <w:szCs w:val="22"/>
                <w:lang w:bidi="ar-AE"/>
              </w:rPr>
            </w:pPr>
            <w:r w:rsidRPr="006F021C">
              <w:rPr>
                <w:rFonts w:ascii="Dubai" w:hAnsi="Dubai" w:cs="Dubai" w:hint="cs"/>
                <w:b/>
                <w:bCs/>
                <w:noProof/>
                <w:sz w:val="22"/>
                <w:szCs w:val="22"/>
                <w:rtl/>
                <w:lang w:bidi="ar-AE"/>
              </w:rPr>
              <w:t>ضمان حسن التنفيذ من المقاول:</w:t>
            </w:r>
          </w:p>
          <w:p w14:paraId="7950D713" w14:textId="77777777" w:rsidR="0030274F" w:rsidRPr="006F021C" w:rsidRDefault="0030274F" w:rsidP="0030274F">
            <w:pPr>
              <w:bidi/>
              <w:jc w:val="both"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bidi="ar-AE"/>
              </w:rPr>
            </w:pPr>
          </w:p>
          <w:p w14:paraId="23C64FC4" w14:textId="625BD869" w:rsidR="0030274F" w:rsidRPr="00F0749B" w:rsidRDefault="00941193" w:rsidP="00941193">
            <w:pPr>
              <w:bidi/>
              <w:jc w:val="both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29516B4" wp14:editId="12D8EDD4">
                      <wp:simplePos x="0" y="0"/>
                      <wp:positionH relativeFrom="column">
                        <wp:posOffset>3145536</wp:posOffset>
                      </wp:positionH>
                      <wp:positionV relativeFrom="paragraph">
                        <wp:posOffset>93345</wp:posOffset>
                      </wp:positionV>
                      <wp:extent cx="171450" cy="1047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847AD" id="Rectangle 30" o:spid="_x0000_s1026" style="position:absolute;margin-left:247.7pt;margin-top:7.35pt;width:13.5pt;height: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" fillcolor="window" strokecolor="#262626" strokeweight="2pt"/>
                  </w:pict>
                </mc:Fallback>
              </mc:AlternateContent>
            </w:r>
            <w:r w:rsidR="0030274F" w:rsidRPr="00F0749B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320942E" wp14:editId="1BD9B1F4">
                      <wp:simplePos x="0" y="0"/>
                      <wp:positionH relativeFrom="column">
                        <wp:posOffset>7219315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F3CA0" id="Rectangle 6" o:spid="_x0000_s1026" style="position:absolute;margin-left:568.45pt;margin-top:2.05pt;width:10.5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30274F" w:rsidRPr="00F0749B">
              <w:rPr>
                <w:rFonts w:ascii="Dubai" w:hAnsi="Dubai" w:cs="Dubai"/>
                <w:noProof/>
                <w:sz w:val="22"/>
                <w:szCs w:val="22"/>
                <w:lang w:bidi="ar-AE"/>
              </w:rPr>
              <w:t xml:space="preserve">    </w:t>
            </w:r>
            <w:r w:rsidR="0030274F">
              <w:rPr>
                <w:rFonts w:ascii="Dubai" w:hAnsi="Dubai" w:cs="Dubai"/>
                <w:noProof/>
                <w:sz w:val="22"/>
                <w:szCs w:val="22"/>
                <w:lang w:bidi="ar-AE"/>
              </w:rPr>
              <w:t xml:space="preserve">   </w:t>
            </w:r>
            <w:r w:rsidR="0030274F" w:rsidRPr="0087070E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تم تقديم </w:t>
            </w:r>
            <w:r w:rsidR="0030274F" w:rsidRPr="00040601"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  <w:t>ضمان حسن التنفيذ</w:t>
            </w:r>
            <w:r w:rsidR="0030274F" w:rsidRPr="0087070E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من قبل مقاول المشروع ب</w:t>
            </w:r>
            <w:r w:rsidR="0030274F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>قيمة</w:t>
            </w:r>
            <w:r w:rsidR="0030274F" w:rsidRPr="0087070E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(10%) من إجمالي قيمة الأعمال الإنشائية، </w:t>
            </w:r>
            <w:r w:rsidR="004731C4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>و</w:t>
            </w:r>
            <w:r w:rsidR="0030274F" w:rsidRPr="0087070E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إصدار الضمان باسم أمين الحساب المعتمد للمشروع</w:t>
            </w:r>
            <w:r w:rsidR="0030274F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>.</w:t>
            </w:r>
          </w:p>
          <w:p w14:paraId="782D92E5" w14:textId="7A62FA2C" w:rsidR="0030274F" w:rsidRDefault="00941193" w:rsidP="0030274F">
            <w:pPr>
              <w:bidi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9F1B85"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91DE11" wp14:editId="2D357121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44831</wp:posOffset>
                      </wp:positionV>
                      <wp:extent cx="171450" cy="104775"/>
                      <wp:effectExtent l="0" t="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A7336" id="Rectangle 36" o:spid="_x0000_s1026" style="position:absolute;margin-left:248.1pt;margin-top:3.55pt;width:13.5pt;height:8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" fillcolor="window" strokecolor="#262626" strokeweight="2pt"/>
                  </w:pict>
                </mc:Fallback>
              </mc:AlternateContent>
            </w:r>
            <w:r w:rsidR="0030274F" w:rsidRPr="00F0749B">
              <w:rPr>
                <w:rFonts w:ascii="Dubai" w:hAnsi="Dubai" w:cs="Duba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C96CEC6" wp14:editId="7317C181">
                      <wp:simplePos x="0" y="0"/>
                      <wp:positionH relativeFrom="column">
                        <wp:posOffset>7207885</wp:posOffset>
                      </wp:positionH>
                      <wp:positionV relativeFrom="paragraph">
                        <wp:posOffset>4445</wp:posOffset>
                      </wp:positionV>
                      <wp:extent cx="133350" cy="14287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17118" id="Rectangle 5" o:spid="_x0000_s1026" style="position:absolute;margin-left:567.55pt;margin-top:.35pt;width:10.5pt;height:1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30274F" w:rsidRPr="00F0749B">
              <w:rPr>
                <w:rFonts w:ascii="Dubai" w:hAnsi="Dubai" w:cs="Dubai"/>
                <w:noProof/>
                <w:sz w:val="22"/>
                <w:szCs w:val="22"/>
                <w:lang w:bidi="ar-AE"/>
              </w:rPr>
              <w:t xml:space="preserve">     </w:t>
            </w:r>
            <w:r w:rsidR="0030274F" w:rsidRPr="00F0749B">
              <w:rPr>
                <w:rFonts w:ascii="Dubai" w:hAnsi="Dubai" w:cs="Dubai"/>
                <w:sz w:val="22"/>
                <w:szCs w:val="22"/>
                <w:rtl/>
                <w:lang w:val="en-AE"/>
              </w:rPr>
              <w:t xml:space="preserve"> </w:t>
            </w:r>
            <w:r w:rsidR="0030274F" w:rsidRPr="00F0749B">
              <w:rPr>
                <w:rFonts w:ascii="Dubai" w:hAnsi="Dubai" w:cs="Dubai"/>
                <w:sz w:val="22"/>
                <w:szCs w:val="22"/>
                <w:rtl/>
                <w:lang w:val="en-AE" w:bidi="ar-AE"/>
              </w:rPr>
              <w:t>استقطاع 10% من دفعات المقاولة</w:t>
            </w:r>
          </w:p>
        </w:tc>
      </w:tr>
    </w:tbl>
    <w:p w14:paraId="58A88D82" w14:textId="7600B5E7" w:rsidR="00415F5F" w:rsidRDefault="00415F5F" w:rsidP="0030274F">
      <w:pPr>
        <w:pStyle w:val="Title"/>
        <w:bidi/>
        <w:jc w:val="left"/>
        <w:rPr>
          <w:rFonts w:ascii="Dubai" w:hAnsi="Dubai" w:cs="Dubai"/>
          <w:bCs/>
          <w:color w:val="auto"/>
          <w:spacing w:val="10"/>
          <w:sz w:val="22"/>
          <w:szCs w:val="22"/>
        </w:rPr>
      </w:pPr>
    </w:p>
    <w:p w14:paraId="4F620937" w14:textId="7F08570C" w:rsidR="0030274F" w:rsidRDefault="0030274F" w:rsidP="0030274F">
      <w:pPr>
        <w:pStyle w:val="Title"/>
        <w:bidi/>
        <w:jc w:val="left"/>
        <w:rPr>
          <w:rFonts w:ascii="Dubai" w:hAnsi="Dubai" w:cs="Dubai"/>
          <w:bCs/>
          <w:color w:val="auto"/>
          <w:spacing w:val="10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1143"/>
        <w:tblW w:w="5853" w:type="pct"/>
        <w:tblLook w:val="04A0" w:firstRow="1" w:lastRow="0" w:firstColumn="1" w:lastColumn="0" w:noHBand="0" w:noVBand="1"/>
      </w:tblPr>
      <w:tblGrid>
        <w:gridCol w:w="6242"/>
        <w:gridCol w:w="5546"/>
      </w:tblGrid>
      <w:tr w:rsidR="00941193" w:rsidRPr="00F0749B" w14:paraId="56A91691" w14:textId="77777777" w:rsidTr="00941193">
        <w:trPr>
          <w:trHeight w:val="577"/>
        </w:trPr>
        <w:tc>
          <w:tcPr>
            <w:tcW w:w="6242" w:type="dxa"/>
            <w:shd w:val="clear" w:color="auto" w:fill="95B3D7" w:themeFill="accent1" w:themeFillTint="99"/>
          </w:tcPr>
          <w:p w14:paraId="6F6C9E3F" w14:textId="77777777" w:rsidR="0030274F" w:rsidRPr="0087070E" w:rsidRDefault="0030274F" w:rsidP="00941193">
            <w:pPr>
              <w:pStyle w:val="Heading1"/>
              <w:ind w:right="-54"/>
              <w:rPr>
                <w:rFonts w:ascii="Dubai" w:hAnsi="Dubai" w:cs="Dubai"/>
                <w:color w:val="auto"/>
                <w:sz w:val="22"/>
                <w:szCs w:val="22"/>
              </w:rPr>
            </w:pPr>
            <w:r w:rsidRPr="0087070E">
              <w:rPr>
                <w:rFonts w:ascii="Dubai" w:hAnsi="Dubai" w:cs="Dubai"/>
                <w:color w:val="auto"/>
                <w:sz w:val="22"/>
                <w:szCs w:val="22"/>
              </w:rPr>
              <w:lastRenderedPageBreak/>
              <w:t xml:space="preserve">Contact Details: </w:t>
            </w:r>
          </w:p>
        </w:tc>
        <w:tc>
          <w:tcPr>
            <w:tcW w:w="5546" w:type="dxa"/>
            <w:shd w:val="clear" w:color="auto" w:fill="95B3D7" w:themeFill="accent1" w:themeFillTint="99"/>
            <w:vAlign w:val="center"/>
          </w:tcPr>
          <w:p w14:paraId="34FFDC09" w14:textId="77777777" w:rsidR="0030274F" w:rsidRPr="0087070E" w:rsidRDefault="0030274F" w:rsidP="00941193">
            <w:pPr>
              <w:pStyle w:val="Heading1"/>
              <w:ind w:right="-54"/>
              <w:jc w:val="right"/>
              <w:rPr>
                <w:rFonts w:ascii="Dubai" w:hAnsi="Dubai" w:cs="Dubai"/>
                <w:color w:val="auto"/>
                <w:sz w:val="22"/>
                <w:szCs w:val="22"/>
                <w:rtl/>
              </w:rPr>
            </w:pPr>
            <w:r w:rsidRPr="0087070E">
              <w:rPr>
                <w:rFonts w:ascii="Dubai" w:hAnsi="Dubai" w:cs="Dubai" w:hint="cs"/>
                <w:color w:val="auto"/>
                <w:sz w:val="22"/>
                <w:szCs w:val="22"/>
                <w:rtl/>
              </w:rPr>
              <w:t>بيانات الاتصال:</w:t>
            </w:r>
          </w:p>
        </w:tc>
      </w:tr>
      <w:tr w:rsidR="00941193" w:rsidRPr="00F0749B" w14:paraId="23E10009" w14:textId="77777777" w:rsidTr="00941193">
        <w:trPr>
          <w:trHeight w:val="577"/>
        </w:trPr>
        <w:tc>
          <w:tcPr>
            <w:tcW w:w="6242" w:type="dxa"/>
          </w:tcPr>
          <w:p w14:paraId="2FD39597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color w:val="000000" w:themeColor="text1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bCs/>
                <w:color w:val="000000" w:themeColor="text1"/>
                <w:sz w:val="22"/>
                <w:szCs w:val="22"/>
                <w:lang w:bidi="ar-AE"/>
              </w:rPr>
              <w:t>First Contact (Manager</w:t>
            </w:r>
            <w:r w:rsidRPr="00F0749B">
              <w:rPr>
                <w:rFonts w:ascii="Dubai" w:hAnsi="Dubai" w:cs="Dubai"/>
                <w:bCs/>
                <w:color w:val="000000" w:themeColor="text1"/>
                <w:sz w:val="22"/>
                <w:szCs w:val="22"/>
                <w:lang w:val="en-GB" w:bidi="ar-AE"/>
              </w:rPr>
              <w:t>)</w:t>
            </w:r>
          </w:p>
        </w:tc>
        <w:tc>
          <w:tcPr>
            <w:tcW w:w="5546" w:type="dxa"/>
            <w:vAlign w:val="center"/>
          </w:tcPr>
          <w:p w14:paraId="631E7E52" w14:textId="77777777" w:rsidR="0030274F" w:rsidRPr="00F0749B" w:rsidRDefault="0030274F" w:rsidP="00941193">
            <w:pPr>
              <w:bidi/>
              <w:rPr>
                <w:rFonts w:ascii="Dubai" w:hAnsi="Dubai" w:cs="Dubai"/>
                <w:color w:val="000000" w:themeColor="text1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b/>
                <w:bCs/>
                <w:color w:val="000000" w:themeColor="text1"/>
                <w:sz w:val="22"/>
                <w:szCs w:val="22"/>
                <w:rtl/>
                <w:lang w:val="en-GB" w:bidi="ar-AE"/>
              </w:rPr>
              <w:t xml:space="preserve">شخص الاتصال الأول (مدير)                                                                              </w:t>
            </w:r>
          </w:p>
        </w:tc>
      </w:tr>
      <w:tr w:rsidR="00941193" w:rsidRPr="00F0749B" w14:paraId="35EC405F" w14:textId="77777777" w:rsidTr="00941193">
        <w:trPr>
          <w:trHeight w:val="577"/>
        </w:trPr>
        <w:tc>
          <w:tcPr>
            <w:tcW w:w="6242" w:type="dxa"/>
          </w:tcPr>
          <w:p w14:paraId="09CB107F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Name:             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4E448697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>الاسم: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587E1726" w14:textId="77777777" w:rsidTr="00941193">
        <w:trPr>
          <w:trHeight w:val="577"/>
        </w:trPr>
        <w:tc>
          <w:tcPr>
            <w:tcW w:w="6242" w:type="dxa"/>
          </w:tcPr>
          <w:p w14:paraId="436E5D78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Position: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7C04A014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bidi="ar-AE"/>
              </w:rPr>
              <w:t>المسمى الوظيفي: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3B0AD296" w14:textId="77777777" w:rsidTr="00941193">
        <w:trPr>
          <w:trHeight w:val="577"/>
        </w:trPr>
        <w:tc>
          <w:tcPr>
            <w:tcW w:w="6242" w:type="dxa"/>
          </w:tcPr>
          <w:p w14:paraId="784AFE9E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Tel:                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7016F03A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>هاتف: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59ED541D" w14:textId="77777777" w:rsidTr="00941193">
        <w:trPr>
          <w:trHeight w:val="577"/>
        </w:trPr>
        <w:tc>
          <w:tcPr>
            <w:tcW w:w="6242" w:type="dxa"/>
          </w:tcPr>
          <w:p w14:paraId="293DA587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Mob:  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3D03E823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 xml:space="preserve">هاتف متحرك:   </w:t>
            </w:r>
          </w:p>
        </w:tc>
      </w:tr>
      <w:tr w:rsidR="00941193" w:rsidRPr="00F0749B" w14:paraId="24CD0CB8" w14:textId="77777777" w:rsidTr="00941193">
        <w:trPr>
          <w:trHeight w:val="577"/>
        </w:trPr>
        <w:tc>
          <w:tcPr>
            <w:tcW w:w="6242" w:type="dxa"/>
          </w:tcPr>
          <w:p w14:paraId="00C0CEBB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E-mail: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7FC78883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>بريد الكتروني: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2B21EFA3" w14:textId="77777777" w:rsidTr="00941193">
        <w:trPr>
          <w:trHeight w:val="577"/>
        </w:trPr>
        <w:tc>
          <w:tcPr>
            <w:tcW w:w="6242" w:type="dxa"/>
          </w:tcPr>
          <w:p w14:paraId="696DA8E9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color w:val="000000" w:themeColor="text1"/>
                <w:sz w:val="22"/>
                <w:szCs w:val="22"/>
                <w:lang w:bidi="ar-AE"/>
              </w:rPr>
            </w:pPr>
            <w:bookmarkStart w:id="0" w:name="_Hlk199234253"/>
            <w:r w:rsidRPr="00F0749B">
              <w:rPr>
                <w:rFonts w:ascii="Dubai" w:hAnsi="Dubai" w:cs="Dubai"/>
                <w:bCs/>
                <w:color w:val="000000" w:themeColor="text1"/>
                <w:sz w:val="22"/>
                <w:szCs w:val="22"/>
                <w:lang w:val="en-GB" w:bidi="ar-AE"/>
              </w:rPr>
              <w:t xml:space="preserve">Second </w:t>
            </w:r>
            <w:r w:rsidRPr="00F0749B">
              <w:rPr>
                <w:rFonts w:ascii="Dubai" w:hAnsi="Dubai" w:cs="Dubai"/>
                <w:bCs/>
                <w:color w:val="000000" w:themeColor="text1"/>
                <w:sz w:val="22"/>
                <w:szCs w:val="22"/>
                <w:lang w:bidi="ar-AE"/>
              </w:rPr>
              <w:t xml:space="preserve">Contact </w:t>
            </w:r>
          </w:p>
        </w:tc>
        <w:tc>
          <w:tcPr>
            <w:tcW w:w="5546" w:type="dxa"/>
            <w:vAlign w:val="center"/>
          </w:tcPr>
          <w:p w14:paraId="2EF5EA15" w14:textId="77777777" w:rsidR="0030274F" w:rsidRPr="00F0749B" w:rsidRDefault="0030274F" w:rsidP="00941193">
            <w:pPr>
              <w:bidi/>
              <w:rPr>
                <w:rFonts w:ascii="Dubai" w:hAnsi="Dubai" w:cs="Dubai"/>
                <w:b/>
                <w:bCs/>
                <w:color w:val="000000" w:themeColor="text1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b/>
                <w:bCs/>
                <w:color w:val="000000" w:themeColor="text1"/>
                <w:sz w:val="22"/>
                <w:szCs w:val="22"/>
                <w:rtl/>
                <w:lang w:val="en-GB" w:bidi="ar-AE"/>
              </w:rPr>
              <w:t>شخص الاتصال الثاني</w:t>
            </w:r>
            <w:r w:rsidRPr="00F0749B">
              <w:rPr>
                <w:rFonts w:ascii="Dubai" w:hAnsi="Dubai" w:cs="Dubai"/>
                <w:b/>
                <w:bCs/>
                <w:color w:val="000000" w:themeColor="text1"/>
                <w:sz w:val="22"/>
                <w:szCs w:val="22"/>
                <w:lang w:val="en-GB" w:bidi="ar-AE"/>
              </w:rPr>
              <w:t xml:space="preserve"> </w:t>
            </w:r>
            <w:r w:rsidRPr="00F0749B">
              <w:rPr>
                <w:rFonts w:ascii="Dubai" w:hAnsi="Dubai" w:cs="Dubai"/>
                <w:b/>
                <w:bCs/>
                <w:color w:val="000000" w:themeColor="text1"/>
                <w:sz w:val="22"/>
                <w:szCs w:val="22"/>
                <w:rtl/>
                <w:lang w:val="en-GB" w:bidi="ar-AE"/>
              </w:rPr>
              <w:t xml:space="preserve">                                                      </w:t>
            </w:r>
          </w:p>
        </w:tc>
      </w:tr>
      <w:tr w:rsidR="00941193" w:rsidRPr="00F0749B" w14:paraId="03F272B1" w14:textId="77777777" w:rsidTr="00941193">
        <w:trPr>
          <w:trHeight w:val="577"/>
        </w:trPr>
        <w:tc>
          <w:tcPr>
            <w:tcW w:w="6242" w:type="dxa"/>
          </w:tcPr>
          <w:p w14:paraId="4FF3090B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color w:val="000000" w:themeColor="text1"/>
                <w:sz w:val="22"/>
                <w:szCs w:val="22"/>
              </w:rPr>
            </w:pPr>
            <w:r w:rsidRPr="00F0749B">
              <w:rPr>
                <w:rFonts w:ascii="Dubai" w:hAnsi="Dubai" w:cs="Dubai"/>
                <w:color w:val="000000" w:themeColor="text1"/>
                <w:sz w:val="22"/>
                <w:szCs w:val="22"/>
                <w:lang w:bidi="ar-AE"/>
              </w:rPr>
              <w:t xml:space="preserve">Name:             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39AEDA1E" w14:textId="77777777" w:rsidR="0030274F" w:rsidRPr="00F0749B" w:rsidRDefault="0030274F" w:rsidP="00941193">
            <w:pPr>
              <w:bidi/>
              <w:rPr>
                <w:rFonts w:ascii="Dubai" w:hAnsi="Dubai" w:cs="Dubai"/>
                <w:color w:val="000000" w:themeColor="text1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color w:val="000000" w:themeColor="text1"/>
                <w:sz w:val="22"/>
                <w:szCs w:val="22"/>
                <w:rtl/>
                <w:lang w:val="en-GB" w:bidi="ar-AE"/>
              </w:rPr>
              <w:t>الاسم:</w:t>
            </w:r>
            <w:r w:rsidRPr="00F0749B">
              <w:rPr>
                <w:rFonts w:ascii="Dubai" w:hAnsi="Dubai" w:cs="Dubai"/>
                <w:color w:val="000000" w:themeColor="text1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79640833" w14:textId="77777777" w:rsidTr="00941193">
        <w:trPr>
          <w:trHeight w:val="577"/>
        </w:trPr>
        <w:tc>
          <w:tcPr>
            <w:tcW w:w="6242" w:type="dxa"/>
          </w:tcPr>
          <w:p w14:paraId="07268FD9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Position: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6D693D5D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bidi="ar-AE"/>
              </w:rPr>
              <w:t>المسمى الوظيفي: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68B17CE2" w14:textId="77777777" w:rsidTr="00941193">
        <w:trPr>
          <w:trHeight w:val="577"/>
        </w:trPr>
        <w:tc>
          <w:tcPr>
            <w:tcW w:w="6242" w:type="dxa"/>
          </w:tcPr>
          <w:p w14:paraId="0D9B90A1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Tel:                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24082CF5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>هاتف: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0F3700A2" w14:textId="77777777" w:rsidTr="00941193">
        <w:trPr>
          <w:trHeight w:val="577"/>
        </w:trPr>
        <w:tc>
          <w:tcPr>
            <w:tcW w:w="6242" w:type="dxa"/>
          </w:tcPr>
          <w:p w14:paraId="7C10C7AF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Mob:  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2AC97FC2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 xml:space="preserve">هاتف متحرك:   </w:t>
            </w:r>
          </w:p>
        </w:tc>
      </w:tr>
      <w:tr w:rsidR="00941193" w:rsidRPr="00F0749B" w14:paraId="0B8D6872" w14:textId="77777777" w:rsidTr="00941193">
        <w:trPr>
          <w:trHeight w:val="577"/>
        </w:trPr>
        <w:tc>
          <w:tcPr>
            <w:tcW w:w="6242" w:type="dxa"/>
          </w:tcPr>
          <w:p w14:paraId="4C200172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E-mail: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02E44DE8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>بريد الكتروني: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bookmarkEnd w:id="0"/>
      <w:tr w:rsidR="00941193" w:rsidRPr="00F0749B" w14:paraId="2D49552B" w14:textId="77777777" w:rsidTr="00941193">
        <w:trPr>
          <w:trHeight w:val="577"/>
        </w:trPr>
        <w:tc>
          <w:tcPr>
            <w:tcW w:w="6242" w:type="dxa"/>
          </w:tcPr>
          <w:p w14:paraId="4AEC8281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bCs/>
                <w:color w:val="000000" w:themeColor="text1"/>
                <w:sz w:val="22"/>
                <w:szCs w:val="22"/>
                <w:lang w:bidi="ar-AE"/>
              </w:rPr>
              <w:t>Third</w:t>
            </w:r>
            <w:r w:rsidRPr="00F0749B">
              <w:rPr>
                <w:rFonts w:ascii="Dubai" w:hAnsi="Dubai" w:cs="Dubai"/>
                <w:bCs/>
                <w:color w:val="000000" w:themeColor="text1"/>
                <w:sz w:val="22"/>
                <w:szCs w:val="22"/>
                <w:lang w:val="en-GB" w:bidi="ar-AE"/>
              </w:rPr>
              <w:t xml:space="preserve"> </w:t>
            </w:r>
            <w:r w:rsidRPr="00F0749B">
              <w:rPr>
                <w:rFonts w:ascii="Dubai" w:hAnsi="Dubai" w:cs="Dubai"/>
                <w:bCs/>
                <w:color w:val="000000" w:themeColor="text1"/>
                <w:sz w:val="22"/>
                <w:szCs w:val="22"/>
                <w:lang w:bidi="ar-AE"/>
              </w:rPr>
              <w:t xml:space="preserve">Contact </w:t>
            </w:r>
          </w:p>
        </w:tc>
        <w:tc>
          <w:tcPr>
            <w:tcW w:w="5546" w:type="dxa"/>
            <w:vAlign w:val="center"/>
          </w:tcPr>
          <w:p w14:paraId="6E577C52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b/>
                <w:bCs/>
                <w:color w:val="000000" w:themeColor="text1"/>
                <w:sz w:val="22"/>
                <w:szCs w:val="22"/>
                <w:rtl/>
                <w:lang w:val="en-GB" w:bidi="ar-AE"/>
              </w:rPr>
              <w:t xml:space="preserve">شخص الاتصال الثالث                                                     </w:t>
            </w:r>
          </w:p>
        </w:tc>
      </w:tr>
      <w:tr w:rsidR="00941193" w:rsidRPr="00F0749B" w14:paraId="27DCE77B" w14:textId="77777777" w:rsidTr="00941193">
        <w:trPr>
          <w:trHeight w:val="577"/>
        </w:trPr>
        <w:tc>
          <w:tcPr>
            <w:tcW w:w="6242" w:type="dxa"/>
          </w:tcPr>
          <w:p w14:paraId="7155245D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color w:val="000000" w:themeColor="text1"/>
                <w:sz w:val="22"/>
                <w:szCs w:val="22"/>
                <w:lang w:bidi="ar-AE"/>
              </w:rPr>
              <w:t xml:space="preserve">Name:             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6A610A81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color w:val="000000" w:themeColor="text1"/>
                <w:sz w:val="22"/>
                <w:szCs w:val="22"/>
                <w:rtl/>
                <w:lang w:val="en-GB" w:bidi="ar-AE"/>
              </w:rPr>
              <w:t>الاسم:</w:t>
            </w:r>
            <w:r w:rsidRPr="00F0749B">
              <w:rPr>
                <w:rFonts w:ascii="Dubai" w:hAnsi="Dubai" w:cs="Dubai"/>
                <w:color w:val="000000" w:themeColor="text1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7F852CC1" w14:textId="77777777" w:rsidTr="00941193">
        <w:trPr>
          <w:trHeight w:val="577"/>
        </w:trPr>
        <w:tc>
          <w:tcPr>
            <w:tcW w:w="6242" w:type="dxa"/>
          </w:tcPr>
          <w:p w14:paraId="60A933BF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Position: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56330CF6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bidi="ar-AE"/>
              </w:rPr>
              <w:t>المسمى الوظيفي: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0020B8A7" w14:textId="77777777" w:rsidTr="00941193">
        <w:trPr>
          <w:trHeight w:val="577"/>
        </w:trPr>
        <w:tc>
          <w:tcPr>
            <w:tcW w:w="6242" w:type="dxa"/>
          </w:tcPr>
          <w:p w14:paraId="3312DDD4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Tel:                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75D4CF46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>هاتف: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4BC7A69E" w14:textId="77777777" w:rsidTr="00941193">
        <w:trPr>
          <w:trHeight w:val="577"/>
        </w:trPr>
        <w:tc>
          <w:tcPr>
            <w:tcW w:w="6242" w:type="dxa"/>
          </w:tcPr>
          <w:p w14:paraId="02589AD7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Mob:  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1C38D81E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 xml:space="preserve">هاتف متحرك:   </w:t>
            </w:r>
          </w:p>
        </w:tc>
      </w:tr>
      <w:tr w:rsidR="00941193" w:rsidRPr="00F0749B" w14:paraId="1553BC2F" w14:textId="77777777" w:rsidTr="00941193">
        <w:trPr>
          <w:trHeight w:val="577"/>
        </w:trPr>
        <w:tc>
          <w:tcPr>
            <w:tcW w:w="6242" w:type="dxa"/>
          </w:tcPr>
          <w:p w14:paraId="454FCA09" w14:textId="77777777" w:rsidR="0030274F" w:rsidRPr="00F0749B" w:rsidRDefault="0030274F" w:rsidP="00941193">
            <w:pPr>
              <w:pStyle w:val="Title"/>
              <w:jc w:val="left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E-mail:                                                                                                                             </w:t>
            </w:r>
          </w:p>
        </w:tc>
        <w:tc>
          <w:tcPr>
            <w:tcW w:w="5546" w:type="dxa"/>
            <w:vAlign w:val="center"/>
          </w:tcPr>
          <w:p w14:paraId="21069A22" w14:textId="77777777" w:rsidR="0030274F" w:rsidRPr="00F0749B" w:rsidRDefault="0030274F" w:rsidP="00941193">
            <w:pPr>
              <w:bidi/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sz w:val="22"/>
                <w:szCs w:val="22"/>
                <w:rtl/>
                <w:lang w:val="en-GB" w:bidi="ar-AE"/>
              </w:rPr>
              <w:t>بريد الكتروني:</w:t>
            </w:r>
            <w:r w:rsidRPr="00F0749B">
              <w:rPr>
                <w:rFonts w:ascii="Dubai" w:hAnsi="Dubai" w:cs="Dubai"/>
                <w:sz w:val="22"/>
                <w:szCs w:val="22"/>
                <w:lang w:bidi="ar-AE"/>
              </w:rPr>
              <w:t xml:space="preserve"> </w:t>
            </w:r>
          </w:p>
        </w:tc>
      </w:tr>
      <w:tr w:rsidR="00941193" w:rsidRPr="00F0749B" w14:paraId="4A4AAC48" w14:textId="77777777" w:rsidTr="00941193">
        <w:trPr>
          <w:trHeight w:val="524"/>
        </w:trPr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70288" w14:textId="031F5475" w:rsidR="0030274F" w:rsidRPr="00CF49DD" w:rsidRDefault="0030274F" w:rsidP="00941193">
            <w:pPr>
              <w:pStyle w:val="Title"/>
              <w:jc w:val="left"/>
              <w:rPr>
                <w:rFonts w:ascii="Dubai" w:hAnsi="Dubai" w:cs="Dubai"/>
                <w:bCs/>
                <w:color w:val="FF0000"/>
                <w:sz w:val="22"/>
                <w:szCs w:val="22"/>
                <w:lang w:bidi="ar-AE"/>
              </w:rPr>
            </w:pPr>
            <w:r>
              <w:rPr>
                <w:rFonts w:ascii="Dubai" w:hAnsi="Dubai" w:cs="Dubai" w:hint="cs"/>
                <w:bCs/>
                <w:color w:val="FF0000"/>
                <w:sz w:val="22"/>
                <w:szCs w:val="22"/>
                <w:rtl/>
                <w:lang w:val="en-GB" w:bidi="ar-AE"/>
              </w:rPr>
              <w:t xml:space="preserve">    </w:t>
            </w:r>
            <w:r>
              <w:rPr>
                <w:rFonts w:ascii="Dubai" w:hAnsi="Dubai" w:cs="Dubai"/>
                <w:bCs/>
                <w:color w:val="FF0000"/>
                <w:sz w:val="22"/>
                <w:szCs w:val="22"/>
                <w:lang w:bidi="ar-AE"/>
              </w:rPr>
              <w:t xml:space="preserve">    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902BC" w14:textId="58346EF6" w:rsidR="0030274F" w:rsidRPr="003749A4" w:rsidRDefault="0030274F" w:rsidP="00941193">
            <w:pPr>
              <w:pStyle w:val="Title"/>
              <w:bidi/>
              <w:jc w:val="left"/>
              <w:rPr>
                <w:rFonts w:ascii="Dubai" w:hAnsi="Dubai" w:cs="Dubai"/>
                <w:bCs/>
                <w:color w:val="1F497D" w:themeColor="text2"/>
                <w:sz w:val="22"/>
                <w:szCs w:val="22"/>
                <w:rtl/>
                <w:lang w:bidi="ar-AE"/>
              </w:rPr>
            </w:pPr>
          </w:p>
        </w:tc>
      </w:tr>
      <w:tr w:rsidR="00941193" w:rsidRPr="00F0749B" w14:paraId="46984E8D" w14:textId="77777777" w:rsidTr="00941193">
        <w:trPr>
          <w:trHeight w:val="524"/>
        </w:trPr>
        <w:tc>
          <w:tcPr>
            <w:tcW w:w="6242" w:type="dxa"/>
            <w:tcBorders>
              <w:top w:val="single" w:sz="4" w:space="0" w:color="auto"/>
            </w:tcBorders>
          </w:tcPr>
          <w:p w14:paraId="2DC012A9" w14:textId="78E745F5" w:rsidR="0030274F" w:rsidRPr="00F0749B" w:rsidRDefault="00941193" w:rsidP="00941193">
            <w:pPr>
              <w:pStyle w:val="Title"/>
              <w:jc w:val="left"/>
              <w:rPr>
                <w:rFonts w:ascii="Dubai" w:hAnsi="Dubai" w:cs="Dubai"/>
                <w:bCs/>
                <w:color w:val="FF0000"/>
                <w:sz w:val="22"/>
                <w:szCs w:val="22"/>
                <w:lang w:val="en-GB" w:bidi="ar-AE"/>
              </w:rPr>
            </w:pPr>
            <w:r w:rsidRPr="00F0749B">
              <w:rPr>
                <w:rFonts w:ascii="Dubai" w:hAnsi="Dubai" w:cs="Dubai"/>
                <w:bCs/>
                <w:color w:val="FF0000"/>
                <w:sz w:val="22"/>
                <w:szCs w:val="22"/>
                <w:lang w:val="en-GB" w:bidi="ar-AE"/>
              </w:rPr>
              <w:t xml:space="preserve">We Pledge that all of the above statements are true               </w:t>
            </w:r>
          </w:p>
        </w:tc>
        <w:tc>
          <w:tcPr>
            <w:tcW w:w="5546" w:type="dxa"/>
            <w:tcBorders>
              <w:top w:val="single" w:sz="4" w:space="0" w:color="auto"/>
            </w:tcBorders>
          </w:tcPr>
          <w:p w14:paraId="3C98A254" w14:textId="77777777" w:rsidR="0030274F" w:rsidRPr="00F0749B" w:rsidRDefault="0030274F" w:rsidP="00941193">
            <w:pPr>
              <w:pStyle w:val="Title"/>
              <w:bidi/>
              <w:jc w:val="left"/>
              <w:rPr>
                <w:rFonts w:ascii="Dubai" w:hAnsi="Dubai" w:cs="Dubai"/>
                <w:bCs/>
                <w:color w:val="FF0000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bCs/>
                <w:color w:val="FF0000"/>
                <w:sz w:val="22"/>
                <w:szCs w:val="22"/>
                <w:rtl/>
                <w:lang w:val="en-GB" w:bidi="ar-AE"/>
              </w:rPr>
              <w:t>نتعهد بأن المعلومات المذكورة أعلاه صحيحة</w:t>
            </w:r>
          </w:p>
        </w:tc>
      </w:tr>
      <w:tr w:rsidR="00941193" w:rsidRPr="00F0749B" w14:paraId="12984734" w14:textId="77777777" w:rsidTr="005901E9">
        <w:trPr>
          <w:trHeight w:val="1234"/>
        </w:trPr>
        <w:tc>
          <w:tcPr>
            <w:tcW w:w="11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A4F7D" w14:textId="72A29209" w:rsidR="0030274F" w:rsidRPr="00F0749B" w:rsidRDefault="0030274F" w:rsidP="00147675">
            <w:pPr>
              <w:pStyle w:val="Title"/>
              <w:jc w:val="left"/>
              <w:rPr>
                <w:rFonts w:ascii="Dubai" w:hAnsi="Dubai" w:cs="Dubai"/>
                <w:bCs/>
                <w:color w:val="FF0000"/>
                <w:sz w:val="22"/>
                <w:szCs w:val="22"/>
                <w:rtl/>
                <w:lang w:val="en-GB" w:bidi="ar-AE"/>
              </w:rPr>
            </w:pPr>
            <w:r w:rsidRPr="00F0749B">
              <w:rPr>
                <w:rFonts w:ascii="Dubai" w:hAnsi="Dubai" w:cs="Dubai"/>
                <w:bCs/>
                <w:sz w:val="22"/>
                <w:szCs w:val="22"/>
                <w:lang w:bidi="ar-AE"/>
              </w:rPr>
              <w:t xml:space="preserve">Company </w:t>
            </w:r>
            <w:r>
              <w:rPr>
                <w:rFonts w:ascii="Dubai" w:hAnsi="Dubai" w:cs="Dubai"/>
                <w:bCs/>
                <w:sz w:val="22"/>
                <w:szCs w:val="22"/>
                <w:lang w:bidi="ar-AE"/>
              </w:rPr>
              <w:t>S</w:t>
            </w:r>
            <w:r w:rsidRPr="00F0749B">
              <w:rPr>
                <w:rFonts w:ascii="Dubai" w:hAnsi="Dubai" w:cs="Dubai"/>
                <w:bCs/>
                <w:sz w:val="22"/>
                <w:szCs w:val="22"/>
                <w:lang w:bidi="ar-AE"/>
              </w:rPr>
              <w:t xml:space="preserve">tamp &amp; </w:t>
            </w:r>
            <w:proofErr w:type="gramStart"/>
            <w:r>
              <w:rPr>
                <w:rFonts w:ascii="Dubai" w:hAnsi="Dubai" w:cs="Dubai"/>
                <w:bCs/>
                <w:sz w:val="22"/>
                <w:szCs w:val="22"/>
                <w:lang w:bidi="ar-AE"/>
              </w:rPr>
              <w:t>S</w:t>
            </w:r>
            <w:r w:rsidRPr="00F0749B">
              <w:rPr>
                <w:rFonts w:ascii="Dubai" w:hAnsi="Dubai" w:cs="Dubai"/>
                <w:bCs/>
                <w:sz w:val="22"/>
                <w:szCs w:val="22"/>
                <w:lang w:bidi="ar-AE"/>
              </w:rPr>
              <w:t>ignature</w:t>
            </w:r>
            <w:r w:rsidR="00147675">
              <w:rPr>
                <w:rFonts w:ascii="Dubai" w:hAnsi="Dubai" w:cs="Dubai" w:hint="cs"/>
                <w:bCs/>
                <w:sz w:val="22"/>
                <w:szCs w:val="22"/>
                <w:rtl/>
                <w:lang w:bidi="ar-AE"/>
              </w:rPr>
              <w:t xml:space="preserve">  توقيع</w:t>
            </w:r>
            <w:proofErr w:type="gramEnd"/>
            <w:r w:rsidR="00147675">
              <w:rPr>
                <w:rFonts w:ascii="Dubai" w:hAnsi="Dubai" w:cs="Dubai" w:hint="cs"/>
                <w:bCs/>
                <w:sz w:val="22"/>
                <w:szCs w:val="22"/>
                <w:rtl/>
                <w:lang w:bidi="ar-AE"/>
              </w:rPr>
              <w:t xml:space="preserve"> و ختم الشركة                                                                                                                                              </w:t>
            </w:r>
          </w:p>
        </w:tc>
      </w:tr>
    </w:tbl>
    <w:p w14:paraId="7E005FEA" w14:textId="77777777" w:rsidR="0030274F" w:rsidRPr="00F0749B" w:rsidRDefault="0030274F" w:rsidP="0030274F">
      <w:pPr>
        <w:pStyle w:val="Title"/>
        <w:bidi/>
        <w:jc w:val="left"/>
        <w:rPr>
          <w:rFonts w:ascii="Dubai" w:hAnsi="Dubai" w:cs="Dubai"/>
          <w:bCs/>
          <w:color w:val="auto"/>
          <w:spacing w:val="10"/>
          <w:sz w:val="22"/>
          <w:szCs w:val="22"/>
        </w:rPr>
      </w:pPr>
    </w:p>
    <w:sectPr w:rsidR="0030274F" w:rsidRPr="00F0749B" w:rsidSect="0002669D">
      <w:headerReference w:type="default" r:id="rId9"/>
      <w:footerReference w:type="default" r:id="rId10"/>
      <w:pgSz w:w="12240" w:h="15840"/>
      <w:pgMar w:top="1080" w:right="1080" w:bottom="720" w:left="1080" w:header="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6BD6" w14:textId="77777777" w:rsidR="00630D8E" w:rsidRDefault="00630D8E">
      <w:r>
        <w:separator/>
      </w:r>
    </w:p>
  </w:endnote>
  <w:endnote w:type="continuationSeparator" w:id="0">
    <w:p w14:paraId="61827D65" w14:textId="77777777" w:rsidR="00630D8E" w:rsidRDefault="0063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419C" w14:textId="0C472B26" w:rsidR="00D52DC7" w:rsidRPr="001E289F" w:rsidRDefault="00D52DC7" w:rsidP="00D52DC7">
    <w:pPr>
      <w:pStyle w:val="Footer"/>
      <w:ind w:left="-709"/>
      <w:rPr>
        <w:rFonts w:ascii="Dubai" w:hAnsi="Dubai" w:cs="Dubai"/>
        <w:szCs w:val="16"/>
      </w:rPr>
    </w:pPr>
    <w:r w:rsidRPr="001E289F">
      <w:rPr>
        <w:rFonts w:ascii="Dubai" w:hAnsi="Dubai" w:cs="Dubai"/>
        <w:noProof/>
        <w:szCs w:val="16"/>
      </w:rPr>
      <w:drawing>
        <wp:anchor distT="0" distB="0" distL="114300" distR="114300" simplePos="0" relativeHeight="251659264" behindDoc="0" locked="0" layoutInCell="1" allowOverlap="1" wp14:anchorId="2F1BE1B3" wp14:editId="4101CB76">
          <wp:simplePos x="0" y="0"/>
          <wp:positionH relativeFrom="margin">
            <wp:posOffset>5949315</wp:posOffset>
          </wp:positionH>
          <wp:positionV relativeFrom="bottomMargin">
            <wp:posOffset>25400</wp:posOffset>
          </wp:positionV>
          <wp:extent cx="895985" cy="342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شعار الايزو الجديد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9F">
      <w:rPr>
        <w:rFonts w:ascii="Dubai" w:hAnsi="Dubai" w:cs="Dubai"/>
        <w:color w:val="393939"/>
        <w:szCs w:val="16"/>
      </w:rPr>
      <w:t>DLD/RERA/RL/TT/P234/No.</w:t>
    </w:r>
    <w:r w:rsidR="00014134">
      <w:rPr>
        <w:rFonts w:ascii="Dubai" w:hAnsi="Dubai" w:cs="Dubai"/>
        <w:color w:val="393939"/>
        <w:szCs w:val="16"/>
      </w:rPr>
      <w:t>6</w:t>
    </w:r>
    <w:r w:rsidRPr="001E289F">
      <w:rPr>
        <w:rFonts w:ascii="Dubai" w:hAnsi="Dubai" w:cs="Dubai"/>
        <w:color w:val="393939"/>
        <w:szCs w:val="16"/>
      </w:rPr>
      <w:t>/Vr.</w:t>
    </w:r>
    <w:r w:rsidR="007161B1">
      <w:rPr>
        <w:rFonts w:ascii="Dubai" w:hAnsi="Dubai" w:cs="Dubai"/>
        <w:color w:val="393939"/>
        <w:szCs w:val="16"/>
      </w:rPr>
      <w:t>7</w:t>
    </w:r>
    <w:r w:rsidRPr="001E289F">
      <w:rPr>
        <w:rFonts w:ascii="Dubai" w:hAnsi="Dubai" w:cs="Dubai"/>
        <w:color w:val="393939"/>
        <w:szCs w:val="16"/>
      </w:rPr>
      <w:t xml:space="preserve">/ Issue Date: </w:t>
    </w:r>
    <w:r w:rsidR="00676392">
      <w:rPr>
        <w:rFonts w:ascii="Dubai" w:hAnsi="Dubai" w:cs="Dubai"/>
        <w:color w:val="393939"/>
        <w:szCs w:val="16"/>
      </w:rPr>
      <w:t>June</w:t>
    </w:r>
    <w:r w:rsidR="001E289F">
      <w:rPr>
        <w:rFonts w:ascii="Dubai" w:hAnsi="Dubai" w:cs="Dubai"/>
        <w:color w:val="393939"/>
        <w:szCs w:val="16"/>
      </w:rPr>
      <w:t>.202</w:t>
    </w:r>
    <w:r w:rsidR="00014134">
      <w:rPr>
        <w:rFonts w:ascii="Dubai" w:hAnsi="Dubai" w:cs="Dubai"/>
        <w:color w:val="393939"/>
        <w:szCs w:val="16"/>
      </w:rPr>
      <w:t>5</w:t>
    </w:r>
  </w:p>
  <w:p w14:paraId="0DD9600F" w14:textId="602AAD8F" w:rsidR="004B3CB4" w:rsidRDefault="004B3CB4" w:rsidP="0002669D">
    <w:pPr>
      <w:pStyle w:val="Footer"/>
      <w:ind w:left="-54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A3AB" w14:textId="77777777" w:rsidR="00630D8E" w:rsidRDefault="00630D8E">
      <w:r>
        <w:separator/>
      </w:r>
    </w:p>
  </w:footnote>
  <w:footnote w:type="continuationSeparator" w:id="0">
    <w:p w14:paraId="6CD797CB" w14:textId="77777777" w:rsidR="00630D8E" w:rsidRDefault="0063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9E10" w14:textId="77777777" w:rsidR="001162FD" w:rsidRDefault="001162FD" w:rsidP="00470CC8">
    <w:pPr>
      <w:pStyle w:val="Header"/>
      <w:jc w:val="center"/>
    </w:pPr>
  </w:p>
  <w:p w14:paraId="3181AECB" w14:textId="421FEA41" w:rsidR="001162FD" w:rsidRDefault="001E289F" w:rsidP="001E289F">
    <w:pPr>
      <w:pStyle w:val="Header"/>
      <w:jc w:val="center"/>
    </w:pPr>
    <w:r>
      <w:rPr>
        <w:noProof/>
      </w:rPr>
      <w:drawing>
        <wp:inline distT="0" distB="0" distL="0" distR="0" wp14:anchorId="5D6A994D" wp14:editId="5D880912">
          <wp:extent cx="5943600" cy="4419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BA346B"/>
    <w:multiLevelType w:val="hybridMultilevel"/>
    <w:tmpl w:val="FBB2757E"/>
    <w:lvl w:ilvl="0" w:tplc="BA6408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A54F1"/>
    <w:multiLevelType w:val="hybridMultilevel"/>
    <w:tmpl w:val="E4AC2A4E"/>
    <w:lvl w:ilvl="0" w:tplc="BA6408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8F8"/>
    <w:multiLevelType w:val="hybridMultilevel"/>
    <w:tmpl w:val="2C24A9F0"/>
    <w:lvl w:ilvl="0" w:tplc="BA6408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CD"/>
    <w:rsid w:val="00004566"/>
    <w:rsid w:val="000068EE"/>
    <w:rsid w:val="000077BD"/>
    <w:rsid w:val="00014134"/>
    <w:rsid w:val="000176EB"/>
    <w:rsid w:val="00017DD1"/>
    <w:rsid w:val="0002669D"/>
    <w:rsid w:val="000332AD"/>
    <w:rsid w:val="00040601"/>
    <w:rsid w:val="000558E4"/>
    <w:rsid w:val="00083FDC"/>
    <w:rsid w:val="000A150B"/>
    <w:rsid w:val="000A378A"/>
    <w:rsid w:val="000B456F"/>
    <w:rsid w:val="000C0676"/>
    <w:rsid w:val="000C3395"/>
    <w:rsid w:val="000E13C6"/>
    <w:rsid w:val="000E7B71"/>
    <w:rsid w:val="000F59F0"/>
    <w:rsid w:val="000F746F"/>
    <w:rsid w:val="001162FD"/>
    <w:rsid w:val="0011649E"/>
    <w:rsid w:val="00117459"/>
    <w:rsid w:val="001352B9"/>
    <w:rsid w:val="00145B56"/>
    <w:rsid w:val="00147675"/>
    <w:rsid w:val="00152052"/>
    <w:rsid w:val="0016303A"/>
    <w:rsid w:val="00190EDF"/>
    <w:rsid w:val="00190F40"/>
    <w:rsid w:val="001A19EB"/>
    <w:rsid w:val="001A731A"/>
    <w:rsid w:val="001B289E"/>
    <w:rsid w:val="001E289F"/>
    <w:rsid w:val="001E55C6"/>
    <w:rsid w:val="001F49BC"/>
    <w:rsid w:val="001F7A95"/>
    <w:rsid w:val="00235F5C"/>
    <w:rsid w:val="00237069"/>
    <w:rsid w:val="00240AF1"/>
    <w:rsid w:val="0024648C"/>
    <w:rsid w:val="002602F0"/>
    <w:rsid w:val="002A6986"/>
    <w:rsid w:val="002C0936"/>
    <w:rsid w:val="002C5832"/>
    <w:rsid w:val="002C684B"/>
    <w:rsid w:val="003016B6"/>
    <w:rsid w:val="0030274F"/>
    <w:rsid w:val="00311D16"/>
    <w:rsid w:val="003122BD"/>
    <w:rsid w:val="00327ACF"/>
    <w:rsid w:val="00327CC2"/>
    <w:rsid w:val="00347296"/>
    <w:rsid w:val="003614DA"/>
    <w:rsid w:val="00366037"/>
    <w:rsid w:val="003749A4"/>
    <w:rsid w:val="00384215"/>
    <w:rsid w:val="003C22AF"/>
    <w:rsid w:val="003D364D"/>
    <w:rsid w:val="003E0E46"/>
    <w:rsid w:val="003F2693"/>
    <w:rsid w:val="00415F5F"/>
    <w:rsid w:val="0042038C"/>
    <w:rsid w:val="0043295F"/>
    <w:rsid w:val="00461DCB"/>
    <w:rsid w:val="00470CC8"/>
    <w:rsid w:val="004731C4"/>
    <w:rsid w:val="00477688"/>
    <w:rsid w:val="00491A66"/>
    <w:rsid w:val="00496400"/>
    <w:rsid w:val="004B3CB4"/>
    <w:rsid w:val="004B586D"/>
    <w:rsid w:val="004D0F20"/>
    <w:rsid w:val="004D64E0"/>
    <w:rsid w:val="00506F87"/>
    <w:rsid w:val="00510C9B"/>
    <w:rsid w:val="00516E19"/>
    <w:rsid w:val="00532E88"/>
    <w:rsid w:val="005360D4"/>
    <w:rsid w:val="005370BA"/>
    <w:rsid w:val="0054291C"/>
    <w:rsid w:val="00544F9C"/>
    <w:rsid w:val="0054754E"/>
    <w:rsid w:val="0056314E"/>
    <w:rsid w:val="0056338C"/>
    <w:rsid w:val="005740FF"/>
    <w:rsid w:val="00576487"/>
    <w:rsid w:val="00580B81"/>
    <w:rsid w:val="005901E9"/>
    <w:rsid w:val="005914BE"/>
    <w:rsid w:val="00597C21"/>
    <w:rsid w:val="005B1D0E"/>
    <w:rsid w:val="005D4280"/>
    <w:rsid w:val="005D7C84"/>
    <w:rsid w:val="005E6B1B"/>
    <w:rsid w:val="00625CEE"/>
    <w:rsid w:val="006279B7"/>
    <w:rsid w:val="00630D8E"/>
    <w:rsid w:val="006638AD"/>
    <w:rsid w:val="00671993"/>
    <w:rsid w:val="00676392"/>
    <w:rsid w:val="00682713"/>
    <w:rsid w:val="00690E0F"/>
    <w:rsid w:val="00691870"/>
    <w:rsid w:val="006B07CA"/>
    <w:rsid w:val="006D2B05"/>
    <w:rsid w:val="006F021C"/>
    <w:rsid w:val="006F4C99"/>
    <w:rsid w:val="007161B1"/>
    <w:rsid w:val="007173C5"/>
    <w:rsid w:val="00722DE8"/>
    <w:rsid w:val="00733AC6"/>
    <w:rsid w:val="007344B3"/>
    <w:rsid w:val="007357E6"/>
    <w:rsid w:val="0074308E"/>
    <w:rsid w:val="0075160C"/>
    <w:rsid w:val="007517AD"/>
    <w:rsid w:val="0076738D"/>
    <w:rsid w:val="00770EEA"/>
    <w:rsid w:val="007718A3"/>
    <w:rsid w:val="00776D79"/>
    <w:rsid w:val="007A68C0"/>
    <w:rsid w:val="007A768A"/>
    <w:rsid w:val="007C5A44"/>
    <w:rsid w:val="007E3D81"/>
    <w:rsid w:val="00801FCC"/>
    <w:rsid w:val="00823EA7"/>
    <w:rsid w:val="00836822"/>
    <w:rsid w:val="00846D8D"/>
    <w:rsid w:val="00847CD4"/>
    <w:rsid w:val="008658E6"/>
    <w:rsid w:val="0087070E"/>
    <w:rsid w:val="00872FB6"/>
    <w:rsid w:val="00884CA6"/>
    <w:rsid w:val="00884E5C"/>
    <w:rsid w:val="00887861"/>
    <w:rsid w:val="00887D89"/>
    <w:rsid w:val="008D298C"/>
    <w:rsid w:val="008D4C6D"/>
    <w:rsid w:val="00902E24"/>
    <w:rsid w:val="00903E39"/>
    <w:rsid w:val="00910D4B"/>
    <w:rsid w:val="0093153A"/>
    <w:rsid w:val="00932D09"/>
    <w:rsid w:val="00941193"/>
    <w:rsid w:val="00942B06"/>
    <w:rsid w:val="009622B2"/>
    <w:rsid w:val="009C2B03"/>
    <w:rsid w:val="009E7627"/>
    <w:rsid w:val="009F0F29"/>
    <w:rsid w:val="009F1B85"/>
    <w:rsid w:val="009F58BB"/>
    <w:rsid w:val="00A00623"/>
    <w:rsid w:val="00A16163"/>
    <w:rsid w:val="00A41E64"/>
    <w:rsid w:val="00A421EF"/>
    <w:rsid w:val="00A4373B"/>
    <w:rsid w:val="00A835F7"/>
    <w:rsid w:val="00A97854"/>
    <w:rsid w:val="00AA6C65"/>
    <w:rsid w:val="00AB2EBC"/>
    <w:rsid w:val="00AC0390"/>
    <w:rsid w:val="00AC1CC0"/>
    <w:rsid w:val="00AC1FD1"/>
    <w:rsid w:val="00AE113A"/>
    <w:rsid w:val="00AE1F72"/>
    <w:rsid w:val="00AE546C"/>
    <w:rsid w:val="00B04903"/>
    <w:rsid w:val="00B12708"/>
    <w:rsid w:val="00B16DBE"/>
    <w:rsid w:val="00B37B77"/>
    <w:rsid w:val="00B41C69"/>
    <w:rsid w:val="00B531C4"/>
    <w:rsid w:val="00B8711C"/>
    <w:rsid w:val="00B96D9F"/>
    <w:rsid w:val="00BE09D6"/>
    <w:rsid w:val="00BF7BCD"/>
    <w:rsid w:val="00C0448E"/>
    <w:rsid w:val="00C0697D"/>
    <w:rsid w:val="00C106D9"/>
    <w:rsid w:val="00C10FF1"/>
    <w:rsid w:val="00C30E55"/>
    <w:rsid w:val="00C42788"/>
    <w:rsid w:val="00C5090B"/>
    <w:rsid w:val="00C55383"/>
    <w:rsid w:val="00C5647E"/>
    <w:rsid w:val="00C63324"/>
    <w:rsid w:val="00C64424"/>
    <w:rsid w:val="00C81188"/>
    <w:rsid w:val="00CB5E53"/>
    <w:rsid w:val="00CC6A22"/>
    <w:rsid w:val="00CC7CB7"/>
    <w:rsid w:val="00CD3B96"/>
    <w:rsid w:val="00CE0D22"/>
    <w:rsid w:val="00CF49DD"/>
    <w:rsid w:val="00CF59C8"/>
    <w:rsid w:val="00D02085"/>
    <w:rsid w:val="00D02133"/>
    <w:rsid w:val="00D04780"/>
    <w:rsid w:val="00D057C6"/>
    <w:rsid w:val="00D200DF"/>
    <w:rsid w:val="00D21FCD"/>
    <w:rsid w:val="00D2253E"/>
    <w:rsid w:val="00D34CBE"/>
    <w:rsid w:val="00D461ED"/>
    <w:rsid w:val="00D52DC7"/>
    <w:rsid w:val="00D53D61"/>
    <w:rsid w:val="00D66A94"/>
    <w:rsid w:val="00DA5F94"/>
    <w:rsid w:val="00DD1FE4"/>
    <w:rsid w:val="00DD2E23"/>
    <w:rsid w:val="00DD5D31"/>
    <w:rsid w:val="00DE1BA9"/>
    <w:rsid w:val="00DE7AA5"/>
    <w:rsid w:val="00DF0CF2"/>
    <w:rsid w:val="00DF1BA0"/>
    <w:rsid w:val="00E112B4"/>
    <w:rsid w:val="00E236F2"/>
    <w:rsid w:val="00E32998"/>
    <w:rsid w:val="00E33DC8"/>
    <w:rsid w:val="00E630EB"/>
    <w:rsid w:val="00E75AE6"/>
    <w:rsid w:val="00E80215"/>
    <w:rsid w:val="00E83451"/>
    <w:rsid w:val="00E967B2"/>
    <w:rsid w:val="00EA27C7"/>
    <w:rsid w:val="00EB52A5"/>
    <w:rsid w:val="00EC1CE5"/>
    <w:rsid w:val="00EC64BE"/>
    <w:rsid w:val="00EC655E"/>
    <w:rsid w:val="00ED7E6C"/>
    <w:rsid w:val="00EE33CA"/>
    <w:rsid w:val="00EE53BB"/>
    <w:rsid w:val="00F04B9B"/>
    <w:rsid w:val="00F0626A"/>
    <w:rsid w:val="00F0749B"/>
    <w:rsid w:val="00F149CC"/>
    <w:rsid w:val="00F46364"/>
    <w:rsid w:val="00F74AAD"/>
    <w:rsid w:val="00F773BD"/>
    <w:rsid w:val="00F85DC0"/>
    <w:rsid w:val="00F9165E"/>
    <w:rsid w:val="00F97CFD"/>
    <w:rsid w:val="00FA096D"/>
    <w:rsid w:val="00FA35BE"/>
    <w:rsid w:val="00FB0266"/>
    <w:rsid w:val="00FC76C1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DE147E"/>
  <w15:docId w15:val="{A8ABC5F5-2C5F-401E-8458-5BD68195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5914BE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914B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4BE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914BE"/>
    <w:rPr>
      <w:rFonts w:asciiTheme="minorHAnsi" w:hAnsiTheme="minorHAnsi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914BE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14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4B586D"/>
    <w:pPr>
      <w:ind w:left="720"/>
      <w:contextualSpacing/>
    </w:pPr>
  </w:style>
  <w:style w:type="character" w:customStyle="1" w:styleId="ts-alignment-element-highlighted">
    <w:name w:val="ts-alignment-element-highlighted"/>
    <w:basedOn w:val="DefaultParagraphFont"/>
    <w:rsid w:val="003749A4"/>
  </w:style>
  <w:style w:type="character" w:customStyle="1" w:styleId="ts-alignment-element">
    <w:name w:val="ts-alignment-element"/>
    <w:basedOn w:val="DefaultParagraphFont"/>
    <w:rsid w:val="003749A4"/>
  </w:style>
  <w:style w:type="character" w:customStyle="1" w:styleId="Heading1Char">
    <w:name w:val="Heading 1 Char"/>
    <w:basedOn w:val="DefaultParagraphFont"/>
    <w:link w:val="Heading1"/>
    <w:rsid w:val="0030274F"/>
    <w:rPr>
      <w:rFonts w:asciiTheme="majorHAnsi" w:hAnsiTheme="majorHAnsi"/>
      <w:b/>
      <w:bCs/>
      <w:color w:val="FFFFFF" w:themeColor="background1"/>
      <w:spacing w:val="10"/>
      <w:szCs w:val="16"/>
    </w:rPr>
  </w:style>
  <w:style w:type="character" w:customStyle="1" w:styleId="TitleChar">
    <w:name w:val="Title Char"/>
    <w:basedOn w:val="DefaultParagraphFont"/>
    <w:link w:val="Title"/>
    <w:rsid w:val="0030274F"/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4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2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0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9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3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9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6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9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5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9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lqamzi\Application%20Data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DE449-FC39-4F79-9E69-9BD7E2DC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25</TotalTime>
  <Pages>2</Pages>
  <Words>317</Words>
  <Characters>4985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aalqamzi</dc:creator>
  <cp:lastModifiedBy>Alia Ali AlJallaf</cp:lastModifiedBy>
  <cp:revision>8</cp:revision>
  <cp:lastPrinted>2017-02-28T04:56:00Z</cp:lastPrinted>
  <dcterms:created xsi:type="dcterms:W3CDTF">2025-06-25T05:54:00Z</dcterms:created>
  <dcterms:modified xsi:type="dcterms:W3CDTF">2025-07-28T07:31:00Z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